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1003" w:rsidRPr="0093239B" w:rsidRDefault="00571003" w:rsidP="00571003">
      <w:pPr>
        <w:spacing w:after="0"/>
        <w:rPr>
          <w:rFonts w:ascii="Arial" w:hAnsi="Arial" w:cs="Arial"/>
          <w:b/>
          <w:i/>
          <w:sz w:val="30"/>
          <w:szCs w:val="30"/>
        </w:rPr>
      </w:pPr>
      <w:r w:rsidRPr="0093239B">
        <w:rPr>
          <w:rFonts w:ascii="Arial" w:hAnsi="Arial" w:cs="Arial"/>
          <w:b/>
          <w:i/>
          <w:color w:val="E36C0A" w:themeColor="accent6" w:themeShade="BF"/>
          <w:sz w:val="30"/>
          <w:szCs w:val="30"/>
        </w:rPr>
        <w:t xml:space="preserve">Propostes </w:t>
      </w:r>
      <w:r w:rsidR="0093239B">
        <w:rPr>
          <w:rFonts w:ascii="Arial" w:hAnsi="Arial" w:cs="Arial"/>
          <w:b/>
          <w:i/>
          <w:color w:val="E36C0A" w:themeColor="accent6" w:themeShade="BF"/>
          <w:sz w:val="30"/>
          <w:szCs w:val="30"/>
        </w:rPr>
        <w:t>e</w:t>
      </w:r>
      <w:r w:rsidRPr="0093239B">
        <w:rPr>
          <w:rFonts w:ascii="Arial" w:hAnsi="Arial" w:cs="Arial"/>
          <w:b/>
          <w:i/>
          <w:color w:val="E36C0A" w:themeColor="accent6" w:themeShade="BF"/>
          <w:sz w:val="30"/>
          <w:szCs w:val="30"/>
        </w:rPr>
        <w:t>ducatives de Patrimoni Cultural de Cornellà de Llobregat</w:t>
      </w:r>
    </w:p>
    <w:p w:rsidR="00571003" w:rsidRPr="0093239B" w:rsidRDefault="00571003">
      <w:pPr>
        <w:rPr>
          <w:rFonts w:ascii="Arial" w:hAnsi="Arial" w:cs="Arial"/>
          <w:sz w:val="28"/>
        </w:rPr>
      </w:pPr>
      <w:r w:rsidRPr="0093239B">
        <w:rPr>
          <w:rFonts w:ascii="Arial" w:hAnsi="Arial" w:cs="Arial"/>
          <w:sz w:val="28"/>
        </w:rPr>
        <w:t>Formulari de sol·licitud</w:t>
      </w:r>
    </w:p>
    <w:tbl>
      <w:tblPr>
        <w:tblW w:w="13750" w:type="dxa"/>
        <w:tblInd w:w="70" w:type="dxa"/>
        <w:tblBorders>
          <w:bottom w:val="single" w:sz="2" w:space="0" w:color="auto"/>
          <w:insideH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2693"/>
        <w:gridCol w:w="5103"/>
        <w:gridCol w:w="1276"/>
        <w:gridCol w:w="2693"/>
      </w:tblGrid>
      <w:tr w:rsidR="00571003" w:rsidRPr="0093239B" w:rsidTr="00BE7964">
        <w:trPr>
          <w:trHeight w:val="397"/>
        </w:trPr>
        <w:tc>
          <w:tcPr>
            <w:tcW w:w="13750" w:type="dxa"/>
            <w:gridSpan w:val="5"/>
            <w:tcBorders>
              <w:top w:val="nil"/>
              <w:bottom w:val="single" w:sz="4" w:space="0" w:color="auto"/>
            </w:tcBorders>
            <w:vAlign w:val="bottom"/>
          </w:tcPr>
          <w:p w:rsidR="00571003" w:rsidRPr="0093239B" w:rsidRDefault="00571003" w:rsidP="00BE7964">
            <w:pPr>
              <w:spacing w:after="0"/>
              <w:rPr>
                <w:rFonts w:ascii="Arial" w:hAnsi="Arial" w:cs="Arial"/>
                <w:b/>
                <w:color w:val="984806" w:themeColor="accent6" w:themeShade="80"/>
                <w:sz w:val="24"/>
              </w:rPr>
            </w:pPr>
            <w:r w:rsidRPr="0093239B">
              <w:rPr>
                <w:rFonts w:ascii="Arial" w:hAnsi="Arial" w:cs="Arial"/>
                <w:b/>
                <w:color w:val="984806" w:themeColor="accent6" w:themeShade="80"/>
                <w:sz w:val="24"/>
              </w:rPr>
              <w:t>1. DADES D’IDENTIFICACI</w:t>
            </w:r>
            <w:r w:rsidR="0093239B">
              <w:rPr>
                <w:rFonts w:ascii="Arial" w:hAnsi="Arial" w:cs="Arial"/>
                <w:b/>
                <w:color w:val="984806" w:themeColor="accent6" w:themeShade="80"/>
                <w:sz w:val="24"/>
              </w:rPr>
              <w:t>Ó</w:t>
            </w:r>
            <w:r w:rsidRPr="0093239B">
              <w:rPr>
                <w:rFonts w:ascii="Arial" w:hAnsi="Arial" w:cs="Arial"/>
                <w:b/>
                <w:color w:val="984806" w:themeColor="accent6" w:themeShade="80"/>
                <w:sz w:val="24"/>
              </w:rPr>
              <w:t xml:space="preserve"> </w:t>
            </w:r>
          </w:p>
        </w:tc>
      </w:tr>
      <w:tr w:rsidR="00571003" w:rsidRPr="0093239B" w:rsidTr="00BE7964">
        <w:trPr>
          <w:trHeight w:val="397"/>
        </w:trPr>
        <w:tc>
          <w:tcPr>
            <w:tcW w:w="13750" w:type="dxa"/>
            <w:gridSpan w:val="5"/>
            <w:tcBorders>
              <w:top w:val="single" w:sz="4" w:space="0" w:color="auto"/>
            </w:tcBorders>
            <w:vAlign w:val="center"/>
          </w:tcPr>
          <w:p w:rsidR="00571003" w:rsidRPr="0093239B" w:rsidRDefault="00571003" w:rsidP="00BE7964">
            <w:pPr>
              <w:spacing w:after="0"/>
              <w:rPr>
                <w:rFonts w:ascii="Arial" w:hAnsi="Arial" w:cs="Arial"/>
                <w:b/>
                <w:color w:val="984806" w:themeColor="accent6" w:themeShade="80"/>
                <w:szCs w:val="20"/>
              </w:rPr>
            </w:pPr>
            <w:r w:rsidRPr="0093239B">
              <w:rPr>
                <w:rFonts w:ascii="Arial" w:hAnsi="Arial" w:cs="Arial"/>
                <w:color w:val="984806" w:themeColor="accent6" w:themeShade="80"/>
                <w:szCs w:val="20"/>
              </w:rPr>
              <w:t xml:space="preserve">Nom de la persona </w:t>
            </w:r>
            <w:r w:rsidR="0093239B" w:rsidRPr="0093239B">
              <w:rPr>
                <w:rFonts w:ascii="Arial" w:hAnsi="Arial" w:cs="Arial"/>
                <w:color w:val="984806" w:themeColor="accent6" w:themeShade="80"/>
                <w:szCs w:val="20"/>
              </w:rPr>
              <w:t>que fa la sol·licitud</w:t>
            </w:r>
            <w:r w:rsidRPr="0093239B">
              <w:rPr>
                <w:rFonts w:ascii="Arial" w:hAnsi="Arial" w:cs="Arial"/>
                <w:color w:val="984806" w:themeColor="accent6" w:themeShade="80"/>
                <w:szCs w:val="20"/>
              </w:rPr>
              <w:t xml:space="preserve">: </w:t>
            </w:r>
            <w:r w:rsidR="00CC03DC">
              <w:rPr>
                <w:rFonts w:ascii="Arial" w:hAnsi="Arial" w:cs="Arial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 w:rsidR="00CC03DC">
              <w:rPr>
                <w:rFonts w:ascii="Arial" w:hAnsi="Arial" w:cs="Arial"/>
                <w:szCs w:val="20"/>
              </w:rPr>
              <w:instrText xml:space="preserve"> FORMTEXT </w:instrText>
            </w:r>
            <w:r w:rsidR="00CC03DC">
              <w:rPr>
                <w:rFonts w:ascii="Arial" w:hAnsi="Arial" w:cs="Arial"/>
                <w:szCs w:val="20"/>
              </w:rPr>
            </w:r>
            <w:r w:rsidR="00CC03DC">
              <w:rPr>
                <w:rFonts w:ascii="Arial" w:hAnsi="Arial" w:cs="Arial"/>
                <w:szCs w:val="20"/>
              </w:rPr>
              <w:fldChar w:fldCharType="separate"/>
            </w:r>
            <w:bookmarkStart w:id="1" w:name="_GoBack"/>
            <w:r w:rsidR="00CC03DC">
              <w:rPr>
                <w:rFonts w:ascii="Arial" w:hAnsi="Arial" w:cs="Arial"/>
                <w:noProof/>
                <w:szCs w:val="20"/>
              </w:rPr>
              <w:t> </w:t>
            </w:r>
            <w:r w:rsidR="00CC03DC">
              <w:rPr>
                <w:rFonts w:ascii="Arial" w:hAnsi="Arial" w:cs="Arial"/>
                <w:noProof/>
                <w:szCs w:val="20"/>
              </w:rPr>
              <w:t> </w:t>
            </w:r>
            <w:r w:rsidR="00CC03DC">
              <w:rPr>
                <w:rFonts w:ascii="Arial" w:hAnsi="Arial" w:cs="Arial"/>
                <w:noProof/>
                <w:szCs w:val="20"/>
              </w:rPr>
              <w:t> </w:t>
            </w:r>
            <w:r w:rsidR="00CC03DC">
              <w:rPr>
                <w:rFonts w:ascii="Arial" w:hAnsi="Arial" w:cs="Arial"/>
                <w:noProof/>
                <w:szCs w:val="20"/>
              </w:rPr>
              <w:t> </w:t>
            </w:r>
            <w:r w:rsidR="00CC03DC">
              <w:rPr>
                <w:rFonts w:ascii="Arial" w:hAnsi="Arial" w:cs="Arial"/>
                <w:noProof/>
                <w:szCs w:val="20"/>
              </w:rPr>
              <w:t> </w:t>
            </w:r>
            <w:bookmarkEnd w:id="1"/>
            <w:r w:rsidR="00CC03DC">
              <w:rPr>
                <w:rFonts w:ascii="Arial" w:hAnsi="Arial" w:cs="Arial"/>
                <w:szCs w:val="20"/>
              </w:rPr>
              <w:fldChar w:fldCharType="end"/>
            </w:r>
            <w:bookmarkEnd w:id="0"/>
          </w:p>
        </w:tc>
      </w:tr>
      <w:tr w:rsidR="00571003" w:rsidRPr="0093239B" w:rsidTr="00BE7964">
        <w:trPr>
          <w:trHeight w:val="397"/>
        </w:trPr>
        <w:tc>
          <w:tcPr>
            <w:tcW w:w="4678" w:type="dxa"/>
            <w:gridSpan w:val="2"/>
            <w:tcBorders>
              <w:top w:val="single" w:sz="4" w:space="0" w:color="auto"/>
            </w:tcBorders>
            <w:vAlign w:val="center"/>
          </w:tcPr>
          <w:p w:rsidR="00571003" w:rsidRPr="0093239B" w:rsidRDefault="00571003" w:rsidP="00BE7964">
            <w:pPr>
              <w:spacing w:after="0"/>
              <w:rPr>
                <w:rFonts w:ascii="Arial" w:hAnsi="Arial" w:cs="Arial"/>
                <w:color w:val="984806" w:themeColor="accent6" w:themeShade="80"/>
                <w:szCs w:val="20"/>
              </w:rPr>
            </w:pPr>
            <w:r w:rsidRPr="0093239B">
              <w:rPr>
                <w:rFonts w:ascii="Arial" w:hAnsi="Arial" w:cs="Arial"/>
                <w:color w:val="984806" w:themeColor="accent6" w:themeShade="80"/>
                <w:szCs w:val="20"/>
              </w:rPr>
              <w:t xml:space="preserve">Càrrec: </w:t>
            </w:r>
            <w:r w:rsidR="002F741A" w:rsidRPr="002F741A">
              <w:rPr>
                <w:rFonts w:ascii="Arial" w:hAnsi="Arial" w:cs="Arial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2F741A" w:rsidRPr="002F741A">
              <w:rPr>
                <w:rFonts w:ascii="Arial" w:hAnsi="Arial" w:cs="Arial"/>
                <w:szCs w:val="20"/>
              </w:rPr>
              <w:instrText xml:space="preserve"> FORMTEXT </w:instrText>
            </w:r>
            <w:r w:rsidR="002F741A" w:rsidRPr="002F741A">
              <w:rPr>
                <w:rFonts w:ascii="Arial" w:hAnsi="Arial" w:cs="Arial"/>
                <w:szCs w:val="20"/>
              </w:rPr>
            </w:r>
            <w:r w:rsidR="002F741A" w:rsidRPr="002F741A">
              <w:rPr>
                <w:rFonts w:ascii="Arial" w:hAnsi="Arial" w:cs="Arial"/>
                <w:szCs w:val="20"/>
              </w:rPr>
              <w:fldChar w:fldCharType="separate"/>
            </w:r>
            <w:r w:rsidR="002F741A" w:rsidRPr="002F741A">
              <w:rPr>
                <w:rFonts w:ascii="Arial" w:hAnsi="Arial" w:cs="Arial"/>
                <w:noProof/>
                <w:szCs w:val="20"/>
              </w:rPr>
              <w:t> </w:t>
            </w:r>
            <w:r w:rsidR="002F741A" w:rsidRPr="002F741A">
              <w:rPr>
                <w:rFonts w:ascii="Arial" w:hAnsi="Arial" w:cs="Arial"/>
                <w:noProof/>
                <w:szCs w:val="20"/>
              </w:rPr>
              <w:t> </w:t>
            </w:r>
            <w:r w:rsidR="002F741A" w:rsidRPr="002F741A">
              <w:rPr>
                <w:rFonts w:ascii="Arial" w:hAnsi="Arial" w:cs="Arial"/>
                <w:noProof/>
                <w:szCs w:val="20"/>
              </w:rPr>
              <w:t> </w:t>
            </w:r>
            <w:r w:rsidR="002F741A" w:rsidRPr="002F741A">
              <w:rPr>
                <w:rFonts w:ascii="Arial" w:hAnsi="Arial" w:cs="Arial"/>
                <w:noProof/>
                <w:szCs w:val="20"/>
              </w:rPr>
              <w:t> </w:t>
            </w:r>
            <w:r w:rsidR="002F741A" w:rsidRPr="002F741A">
              <w:rPr>
                <w:rFonts w:ascii="Arial" w:hAnsi="Arial" w:cs="Arial"/>
                <w:noProof/>
                <w:szCs w:val="20"/>
              </w:rPr>
              <w:t> </w:t>
            </w:r>
            <w:r w:rsidR="002F741A" w:rsidRPr="002F741A">
              <w:rPr>
                <w:rFonts w:ascii="Arial" w:hAnsi="Arial" w:cs="Arial"/>
                <w:szCs w:val="20"/>
              </w:rPr>
              <w:fldChar w:fldCharType="end"/>
            </w:r>
          </w:p>
        </w:tc>
        <w:tc>
          <w:tcPr>
            <w:tcW w:w="5103" w:type="dxa"/>
            <w:tcBorders>
              <w:top w:val="single" w:sz="4" w:space="0" w:color="auto"/>
            </w:tcBorders>
            <w:vAlign w:val="center"/>
          </w:tcPr>
          <w:p w:rsidR="00571003" w:rsidRPr="0093239B" w:rsidRDefault="00571003" w:rsidP="00BE7964">
            <w:pPr>
              <w:spacing w:after="0"/>
              <w:rPr>
                <w:rFonts w:ascii="Arial" w:hAnsi="Arial" w:cs="Arial"/>
                <w:color w:val="984806" w:themeColor="accent6" w:themeShade="80"/>
                <w:szCs w:val="20"/>
              </w:rPr>
            </w:pPr>
            <w:r w:rsidRPr="0093239B">
              <w:rPr>
                <w:rFonts w:ascii="Arial" w:hAnsi="Arial" w:cs="Arial"/>
                <w:color w:val="984806" w:themeColor="accent6" w:themeShade="80"/>
                <w:szCs w:val="20"/>
              </w:rPr>
              <w:t xml:space="preserve">E-Mail: </w:t>
            </w:r>
            <w:r w:rsidR="002F741A" w:rsidRPr="002F741A">
              <w:rPr>
                <w:rFonts w:ascii="Arial" w:hAnsi="Arial" w:cs="Arial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2F741A" w:rsidRPr="002F741A">
              <w:rPr>
                <w:rFonts w:ascii="Arial" w:hAnsi="Arial" w:cs="Arial"/>
                <w:szCs w:val="20"/>
              </w:rPr>
              <w:instrText xml:space="preserve"> FORMTEXT </w:instrText>
            </w:r>
            <w:r w:rsidR="002F741A" w:rsidRPr="002F741A">
              <w:rPr>
                <w:rFonts w:ascii="Arial" w:hAnsi="Arial" w:cs="Arial"/>
                <w:szCs w:val="20"/>
              </w:rPr>
            </w:r>
            <w:r w:rsidR="002F741A" w:rsidRPr="002F741A">
              <w:rPr>
                <w:rFonts w:ascii="Arial" w:hAnsi="Arial" w:cs="Arial"/>
                <w:szCs w:val="20"/>
              </w:rPr>
              <w:fldChar w:fldCharType="separate"/>
            </w:r>
            <w:r w:rsidR="002F741A" w:rsidRPr="002F741A">
              <w:rPr>
                <w:rFonts w:ascii="Arial" w:hAnsi="Arial" w:cs="Arial"/>
                <w:noProof/>
                <w:szCs w:val="20"/>
              </w:rPr>
              <w:t> </w:t>
            </w:r>
            <w:r w:rsidR="002F741A" w:rsidRPr="002F741A">
              <w:rPr>
                <w:rFonts w:ascii="Arial" w:hAnsi="Arial" w:cs="Arial"/>
                <w:noProof/>
                <w:szCs w:val="20"/>
              </w:rPr>
              <w:t> </w:t>
            </w:r>
            <w:r w:rsidR="002F741A" w:rsidRPr="002F741A">
              <w:rPr>
                <w:rFonts w:ascii="Arial" w:hAnsi="Arial" w:cs="Arial"/>
                <w:noProof/>
                <w:szCs w:val="20"/>
              </w:rPr>
              <w:t> </w:t>
            </w:r>
            <w:r w:rsidR="002F741A" w:rsidRPr="002F741A">
              <w:rPr>
                <w:rFonts w:ascii="Arial" w:hAnsi="Arial" w:cs="Arial"/>
                <w:noProof/>
                <w:szCs w:val="20"/>
              </w:rPr>
              <w:t> </w:t>
            </w:r>
            <w:r w:rsidR="002F741A" w:rsidRPr="002F741A">
              <w:rPr>
                <w:rFonts w:ascii="Arial" w:hAnsi="Arial" w:cs="Arial"/>
                <w:noProof/>
                <w:szCs w:val="20"/>
              </w:rPr>
              <w:t> </w:t>
            </w:r>
            <w:r w:rsidR="002F741A" w:rsidRPr="002F741A">
              <w:rPr>
                <w:rFonts w:ascii="Arial" w:hAnsi="Arial" w:cs="Arial"/>
                <w:szCs w:val="20"/>
              </w:rPr>
              <w:fldChar w:fldCharType="end"/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</w:tcBorders>
            <w:vAlign w:val="center"/>
          </w:tcPr>
          <w:p w:rsidR="00571003" w:rsidRPr="0093239B" w:rsidRDefault="00571003" w:rsidP="00BE7964">
            <w:pPr>
              <w:spacing w:after="0"/>
              <w:rPr>
                <w:rFonts w:ascii="Arial" w:hAnsi="Arial" w:cs="Arial"/>
                <w:color w:val="984806" w:themeColor="accent6" w:themeShade="80"/>
                <w:szCs w:val="20"/>
              </w:rPr>
            </w:pPr>
            <w:r w:rsidRPr="0093239B">
              <w:rPr>
                <w:rFonts w:ascii="Arial" w:hAnsi="Arial" w:cs="Arial"/>
                <w:color w:val="984806" w:themeColor="accent6" w:themeShade="80"/>
                <w:szCs w:val="20"/>
              </w:rPr>
              <w:t xml:space="preserve">Mòbil: </w:t>
            </w:r>
            <w:r w:rsidR="002F741A" w:rsidRPr="002F741A">
              <w:rPr>
                <w:rFonts w:ascii="Arial" w:hAnsi="Arial" w:cs="Arial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2F741A" w:rsidRPr="002F741A">
              <w:rPr>
                <w:rFonts w:ascii="Arial" w:hAnsi="Arial" w:cs="Arial"/>
                <w:szCs w:val="20"/>
              </w:rPr>
              <w:instrText xml:space="preserve"> FORMTEXT </w:instrText>
            </w:r>
            <w:r w:rsidR="002F741A" w:rsidRPr="002F741A">
              <w:rPr>
                <w:rFonts w:ascii="Arial" w:hAnsi="Arial" w:cs="Arial"/>
                <w:szCs w:val="20"/>
              </w:rPr>
            </w:r>
            <w:r w:rsidR="002F741A" w:rsidRPr="002F741A">
              <w:rPr>
                <w:rFonts w:ascii="Arial" w:hAnsi="Arial" w:cs="Arial"/>
                <w:szCs w:val="20"/>
              </w:rPr>
              <w:fldChar w:fldCharType="separate"/>
            </w:r>
            <w:r w:rsidR="002F741A" w:rsidRPr="002F741A">
              <w:rPr>
                <w:rFonts w:ascii="Arial" w:hAnsi="Arial" w:cs="Arial"/>
                <w:noProof/>
                <w:szCs w:val="20"/>
              </w:rPr>
              <w:t> </w:t>
            </w:r>
            <w:r w:rsidR="002F741A" w:rsidRPr="002F741A">
              <w:rPr>
                <w:rFonts w:ascii="Arial" w:hAnsi="Arial" w:cs="Arial"/>
                <w:noProof/>
                <w:szCs w:val="20"/>
              </w:rPr>
              <w:t> </w:t>
            </w:r>
            <w:r w:rsidR="002F741A" w:rsidRPr="002F741A">
              <w:rPr>
                <w:rFonts w:ascii="Arial" w:hAnsi="Arial" w:cs="Arial"/>
                <w:noProof/>
                <w:szCs w:val="20"/>
              </w:rPr>
              <w:t> </w:t>
            </w:r>
            <w:r w:rsidR="002F741A" w:rsidRPr="002F741A">
              <w:rPr>
                <w:rFonts w:ascii="Arial" w:hAnsi="Arial" w:cs="Arial"/>
                <w:noProof/>
                <w:szCs w:val="20"/>
              </w:rPr>
              <w:t> </w:t>
            </w:r>
            <w:r w:rsidR="002F741A" w:rsidRPr="002F741A">
              <w:rPr>
                <w:rFonts w:ascii="Arial" w:hAnsi="Arial" w:cs="Arial"/>
                <w:noProof/>
                <w:szCs w:val="20"/>
              </w:rPr>
              <w:t> </w:t>
            </w:r>
            <w:r w:rsidR="002F741A" w:rsidRPr="002F741A">
              <w:rPr>
                <w:rFonts w:ascii="Arial" w:hAnsi="Arial" w:cs="Arial"/>
                <w:szCs w:val="20"/>
              </w:rPr>
              <w:fldChar w:fldCharType="end"/>
            </w:r>
          </w:p>
        </w:tc>
      </w:tr>
      <w:tr w:rsidR="00571003" w:rsidRPr="0093239B" w:rsidTr="00BE7964">
        <w:trPr>
          <w:trHeight w:val="397"/>
        </w:trPr>
        <w:tc>
          <w:tcPr>
            <w:tcW w:w="1985" w:type="dxa"/>
            <w:vAlign w:val="center"/>
          </w:tcPr>
          <w:p w:rsidR="00571003" w:rsidRPr="0093239B" w:rsidRDefault="00571003" w:rsidP="00BE7964">
            <w:pPr>
              <w:spacing w:after="0" w:line="240" w:lineRule="auto"/>
              <w:rPr>
                <w:rFonts w:ascii="Arial" w:hAnsi="Arial" w:cs="Arial"/>
                <w:color w:val="984806" w:themeColor="accent6" w:themeShade="80"/>
                <w:szCs w:val="20"/>
              </w:rPr>
            </w:pPr>
            <w:r w:rsidRPr="0093239B">
              <w:rPr>
                <w:rFonts w:ascii="Arial" w:hAnsi="Arial" w:cs="Arial"/>
                <w:color w:val="984806" w:themeColor="accent6" w:themeShade="80"/>
                <w:szCs w:val="20"/>
              </w:rPr>
              <w:t xml:space="preserve">Nom del centre: </w:t>
            </w:r>
          </w:p>
        </w:tc>
        <w:tc>
          <w:tcPr>
            <w:tcW w:w="11765" w:type="dxa"/>
            <w:gridSpan w:val="4"/>
            <w:vAlign w:val="center"/>
          </w:tcPr>
          <w:p w:rsidR="00571003" w:rsidRPr="0093239B" w:rsidRDefault="002F741A" w:rsidP="00BE7964">
            <w:pPr>
              <w:spacing w:after="0" w:line="240" w:lineRule="auto"/>
              <w:rPr>
                <w:rFonts w:ascii="Arial" w:hAnsi="Arial" w:cs="Arial"/>
                <w:b/>
                <w:color w:val="984806" w:themeColor="accent6" w:themeShade="80"/>
                <w:szCs w:val="20"/>
              </w:rPr>
            </w:pPr>
            <w:r w:rsidRPr="002F741A">
              <w:rPr>
                <w:rFonts w:ascii="Arial" w:hAnsi="Arial" w:cs="Arial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F741A">
              <w:rPr>
                <w:rFonts w:ascii="Arial" w:hAnsi="Arial" w:cs="Arial"/>
                <w:szCs w:val="20"/>
              </w:rPr>
              <w:instrText xml:space="preserve"> FORMTEXT </w:instrText>
            </w:r>
            <w:r w:rsidRPr="002F741A">
              <w:rPr>
                <w:rFonts w:ascii="Arial" w:hAnsi="Arial" w:cs="Arial"/>
                <w:szCs w:val="20"/>
              </w:rPr>
            </w:r>
            <w:r w:rsidRPr="002F741A">
              <w:rPr>
                <w:rFonts w:ascii="Arial" w:hAnsi="Arial" w:cs="Arial"/>
                <w:szCs w:val="20"/>
              </w:rPr>
              <w:fldChar w:fldCharType="separate"/>
            </w:r>
            <w:r w:rsidRPr="002F741A">
              <w:rPr>
                <w:rFonts w:ascii="Arial" w:hAnsi="Arial" w:cs="Arial"/>
                <w:noProof/>
                <w:szCs w:val="20"/>
              </w:rPr>
              <w:t> </w:t>
            </w:r>
            <w:r w:rsidRPr="002F741A">
              <w:rPr>
                <w:rFonts w:ascii="Arial" w:hAnsi="Arial" w:cs="Arial"/>
                <w:noProof/>
                <w:szCs w:val="20"/>
              </w:rPr>
              <w:t> </w:t>
            </w:r>
            <w:r w:rsidRPr="002F741A">
              <w:rPr>
                <w:rFonts w:ascii="Arial" w:hAnsi="Arial" w:cs="Arial"/>
                <w:noProof/>
                <w:szCs w:val="20"/>
              </w:rPr>
              <w:t> </w:t>
            </w:r>
            <w:r w:rsidRPr="002F741A">
              <w:rPr>
                <w:rFonts w:ascii="Arial" w:hAnsi="Arial" w:cs="Arial"/>
                <w:noProof/>
                <w:szCs w:val="20"/>
              </w:rPr>
              <w:t> </w:t>
            </w:r>
            <w:r w:rsidRPr="002F741A">
              <w:rPr>
                <w:rFonts w:ascii="Arial" w:hAnsi="Arial" w:cs="Arial"/>
                <w:noProof/>
                <w:szCs w:val="20"/>
              </w:rPr>
              <w:t> </w:t>
            </w:r>
            <w:r w:rsidRPr="002F741A">
              <w:rPr>
                <w:rFonts w:ascii="Arial" w:hAnsi="Arial" w:cs="Arial"/>
                <w:szCs w:val="20"/>
              </w:rPr>
              <w:fldChar w:fldCharType="end"/>
            </w:r>
          </w:p>
        </w:tc>
      </w:tr>
      <w:tr w:rsidR="00DD33F0" w:rsidRPr="0093239B" w:rsidTr="00DD33F0">
        <w:trPr>
          <w:trHeight w:val="397"/>
        </w:trPr>
        <w:tc>
          <w:tcPr>
            <w:tcW w:w="11057" w:type="dxa"/>
            <w:gridSpan w:val="4"/>
            <w:vAlign w:val="center"/>
          </w:tcPr>
          <w:p w:rsidR="00DD33F0" w:rsidRPr="0093239B" w:rsidRDefault="00DD33F0" w:rsidP="00BE7964">
            <w:pPr>
              <w:spacing w:after="0"/>
              <w:rPr>
                <w:rFonts w:ascii="Arial" w:hAnsi="Arial" w:cs="Arial"/>
                <w:color w:val="984806" w:themeColor="accent6" w:themeShade="80"/>
                <w:szCs w:val="20"/>
              </w:rPr>
            </w:pPr>
            <w:r w:rsidRPr="0093239B">
              <w:rPr>
                <w:rFonts w:ascii="Arial" w:hAnsi="Arial" w:cs="Arial"/>
                <w:color w:val="984806" w:themeColor="accent6" w:themeShade="80"/>
                <w:szCs w:val="20"/>
              </w:rPr>
              <w:t xml:space="preserve">Adreça: </w:t>
            </w:r>
            <w:r w:rsidRPr="002F741A">
              <w:rPr>
                <w:rFonts w:ascii="Arial" w:hAnsi="Arial" w:cs="Arial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F741A">
              <w:rPr>
                <w:rFonts w:ascii="Arial" w:hAnsi="Arial" w:cs="Arial"/>
                <w:szCs w:val="20"/>
              </w:rPr>
              <w:instrText xml:space="preserve"> FORMTEXT </w:instrText>
            </w:r>
            <w:r w:rsidRPr="002F741A">
              <w:rPr>
                <w:rFonts w:ascii="Arial" w:hAnsi="Arial" w:cs="Arial"/>
                <w:szCs w:val="20"/>
              </w:rPr>
            </w:r>
            <w:r w:rsidRPr="002F741A">
              <w:rPr>
                <w:rFonts w:ascii="Arial" w:hAnsi="Arial" w:cs="Arial"/>
                <w:szCs w:val="20"/>
              </w:rPr>
              <w:fldChar w:fldCharType="separate"/>
            </w:r>
            <w:r w:rsidRPr="002F741A">
              <w:rPr>
                <w:rFonts w:ascii="Arial" w:hAnsi="Arial" w:cs="Arial"/>
                <w:noProof/>
                <w:szCs w:val="20"/>
              </w:rPr>
              <w:t> </w:t>
            </w:r>
            <w:r w:rsidRPr="002F741A">
              <w:rPr>
                <w:rFonts w:ascii="Arial" w:hAnsi="Arial" w:cs="Arial"/>
                <w:noProof/>
                <w:szCs w:val="20"/>
              </w:rPr>
              <w:t> </w:t>
            </w:r>
            <w:r w:rsidRPr="002F741A">
              <w:rPr>
                <w:rFonts w:ascii="Arial" w:hAnsi="Arial" w:cs="Arial"/>
                <w:noProof/>
                <w:szCs w:val="20"/>
              </w:rPr>
              <w:t> </w:t>
            </w:r>
            <w:r w:rsidRPr="002F741A">
              <w:rPr>
                <w:rFonts w:ascii="Arial" w:hAnsi="Arial" w:cs="Arial"/>
                <w:noProof/>
                <w:szCs w:val="20"/>
              </w:rPr>
              <w:t> </w:t>
            </w:r>
            <w:r w:rsidRPr="002F741A">
              <w:rPr>
                <w:rFonts w:ascii="Arial" w:hAnsi="Arial" w:cs="Arial"/>
                <w:noProof/>
                <w:szCs w:val="20"/>
              </w:rPr>
              <w:t> </w:t>
            </w:r>
            <w:r w:rsidRPr="002F741A">
              <w:rPr>
                <w:rFonts w:ascii="Arial" w:hAnsi="Arial" w:cs="Arial"/>
                <w:szCs w:val="20"/>
              </w:rPr>
              <w:fldChar w:fldCharType="end"/>
            </w:r>
          </w:p>
        </w:tc>
        <w:tc>
          <w:tcPr>
            <w:tcW w:w="2693" w:type="dxa"/>
            <w:vAlign w:val="center"/>
          </w:tcPr>
          <w:p w:rsidR="00DD33F0" w:rsidRPr="0093239B" w:rsidRDefault="00DD33F0" w:rsidP="00BE7964">
            <w:pPr>
              <w:spacing w:after="0"/>
              <w:rPr>
                <w:rFonts w:ascii="Arial" w:hAnsi="Arial" w:cs="Arial"/>
                <w:color w:val="984806" w:themeColor="accent6" w:themeShade="80"/>
                <w:szCs w:val="20"/>
              </w:rPr>
            </w:pPr>
            <w:r w:rsidRPr="0093239B">
              <w:rPr>
                <w:rFonts w:ascii="Arial" w:hAnsi="Arial" w:cs="Arial"/>
                <w:color w:val="984806" w:themeColor="accent6" w:themeShade="80"/>
                <w:szCs w:val="20"/>
              </w:rPr>
              <w:t xml:space="preserve">Telèfon: </w:t>
            </w:r>
            <w:r w:rsidRPr="002F741A">
              <w:rPr>
                <w:rFonts w:ascii="Arial" w:hAnsi="Arial" w:cs="Arial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F741A">
              <w:rPr>
                <w:rFonts w:ascii="Arial" w:hAnsi="Arial" w:cs="Arial"/>
                <w:szCs w:val="20"/>
              </w:rPr>
              <w:instrText xml:space="preserve"> FORMTEXT </w:instrText>
            </w:r>
            <w:r w:rsidRPr="002F741A">
              <w:rPr>
                <w:rFonts w:ascii="Arial" w:hAnsi="Arial" w:cs="Arial"/>
                <w:szCs w:val="20"/>
              </w:rPr>
            </w:r>
            <w:r w:rsidRPr="002F741A">
              <w:rPr>
                <w:rFonts w:ascii="Arial" w:hAnsi="Arial" w:cs="Arial"/>
                <w:szCs w:val="20"/>
              </w:rPr>
              <w:fldChar w:fldCharType="separate"/>
            </w:r>
            <w:r w:rsidRPr="002F741A">
              <w:rPr>
                <w:rFonts w:ascii="Arial" w:hAnsi="Arial" w:cs="Arial"/>
                <w:noProof/>
                <w:szCs w:val="20"/>
              </w:rPr>
              <w:t> </w:t>
            </w:r>
            <w:r w:rsidRPr="002F741A">
              <w:rPr>
                <w:rFonts w:ascii="Arial" w:hAnsi="Arial" w:cs="Arial"/>
                <w:noProof/>
                <w:szCs w:val="20"/>
              </w:rPr>
              <w:t> </w:t>
            </w:r>
            <w:r w:rsidRPr="002F741A">
              <w:rPr>
                <w:rFonts w:ascii="Arial" w:hAnsi="Arial" w:cs="Arial"/>
                <w:noProof/>
                <w:szCs w:val="20"/>
              </w:rPr>
              <w:t> </w:t>
            </w:r>
            <w:r w:rsidRPr="002F741A">
              <w:rPr>
                <w:rFonts w:ascii="Arial" w:hAnsi="Arial" w:cs="Arial"/>
                <w:noProof/>
                <w:szCs w:val="20"/>
              </w:rPr>
              <w:t> </w:t>
            </w:r>
            <w:r w:rsidRPr="002F741A">
              <w:rPr>
                <w:rFonts w:ascii="Arial" w:hAnsi="Arial" w:cs="Arial"/>
                <w:noProof/>
                <w:szCs w:val="20"/>
              </w:rPr>
              <w:t> </w:t>
            </w:r>
            <w:r w:rsidRPr="002F741A">
              <w:rPr>
                <w:rFonts w:ascii="Arial" w:hAnsi="Arial" w:cs="Arial"/>
                <w:szCs w:val="20"/>
              </w:rPr>
              <w:fldChar w:fldCharType="end"/>
            </w:r>
          </w:p>
        </w:tc>
      </w:tr>
    </w:tbl>
    <w:p w:rsidR="006871B3" w:rsidRDefault="006871B3" w:rsidP="003E5219">
      <w:pPr>
        <w:spacing w:before="240" w:after="120"/>
      </w:pPr>
      <w:r w:rsidRPr="006871B3">
        <w:t>De cada grup, especifiqueu l’activitat, nivell i nombre d’alumnes</w:t>
      </w:r>
      <w:r w:rsidR="0093239B">
        <w:t>:</w:t>
      </w:r>
    </w:p>
    <w:tbl>
      <w:tblPr>
        <w:tblStyle w:val="Tablaconcuadrcula"/>
        <w:tblW w:w="13446" w:type="dxa"/>
        <w:tblInd w:w="108" w:type="dxa"/>
        <w:tblLook w:val="04A0" w:firstRow="1" w:lastRow="0" w:firstColumn="1" w:lastColumn="0" w:noHBand="0" w:noVBand="1"/>
      </w:tblPr>
      <w:tblGrid>
        <w:gridCol w:w="963"/>
        <w:gridCol w:w="906"/>
        <w:gridCol w:w="2092"/>
        <w:gridCol w:w="4242"/>
        <w:gridCol w:w="1107"/>
        <w:gridCol w:w="1077"/>
        <w:gridCol w:w="1642"/>
        <w:gridCol w:w="1417"/>
      </w:tblGrid>
      <w:tr w:rsidR="000E3ABB" w:rsidRPr="006871B3" w:rsidTr="000E3ABB">
        <w:tc>
          <w:tcPr>
            <w:tcW w:w="963" w:type="dxa"/>
          </w:tcPr>
          <w:p w:rsidR="000E3ABB" w:rsidRPr="0093239B" w:rsidRDefault="000E3ABB" w:rsidP="000E3ABB">
            <w:pPr>
              <w:rPr>
                <w:rFonts w:ascii="Arial" w:hAnsi="Arial" w:cs="Arial"/>
                <w:b/>
                <w:color w:val="984806" w:themeColor="accent6" w:themeShade="80"/>
                <w:sz w:val="18"/>
                <w:szCs w:val="20"/>
              </w:rPr>
            </w:pPr>
            <w:r w:rsidRPr="0093239B">
              <w:rPr>
                <w:rFonts w:ascii="Arial" w:hAnsi="Arial" w:cs="Arial"/>
                <w:b/>
                <w:color w:val="984806" w:themeColor="accent6" w:themeShade="80"/>
                <w:sz w:val="18"/>
                <w:szCs w:val="20"/>
              </w:rPr>
              <w:t>Nivell</w:t>
            </w:r>
          </w:p>
        </w:tc>
        <w:tc>
          <w:tcPr>
            <w:tcW w:w="906" w:type="dxa"/>
          </w:tcPr>
          <w:p w:rsidR="000E3ABB" w:rsidRPr="0093239B" w:rsidRDefault="000E3ABB" w:rsidP="000E3ABB">
            <w:pPr>
              <w:rPr>
                <w:rFonts w:ascii="Arial" w:hAnsi="Arial" w:cs="Arial"/>
                <w:b/>
                <w:color w:val="984806" w:themeColor="accent6" w:themeShade="80"/>
                <w:sz w:val="18"/>
                <w:szCs w:val="20"/>
              </w:rPr>
            </w:pPr>
            <w:r>
              <w:rPr>
                <w:rFonts w:ascii="Arial" w:hAnsi="Arial" w:cs="Arial"/>
                <w:b/>
                <w:color w:val="984806" w:themeColor="accent6" w:themeShade="80"/>
                <w:sz w:val="18"/>
                <w:szCs w:val="20"/>
              </w:rPr>
              <w:t>Classe</w:t>
            </w:r>
          </w:p>
        </w:tc>
        <w:tc>
          <w:tcPr>
            <w:tcW w:w="2092" w:type="dxa"/>
          </w:tcPr>
          <w:p w:rsidR="000E3ABB" w:rsidRPr="0093239B" w:rsidRDefault="000E3ABB" w:rsidP="000E3ABB">
            <w:pPr>
              <w:rPr>
                <w:rFonts w:ascii="Arial" w:hAnsi="Arial" w:cs="Arial"/>
                <w:b/>
                <w:color w:val="984806" w:themeColor="accent6" w:themeShade="80"/>
                <w:sz w:val="18"/>
                <w:szCs w:val="20"/>
              </w:rPr>
            </w:pPr>
            <w:r w:rsidRPr="0093239B">
              <w:rPr>
                <w:rFonts w:ascii="Arial" w:hAnsi="Arial" w:cs="Arial"/>
                <w:b/>
                <w:color w:val="984806" w:themeColor="accent6" w:themeShade="80"/>
                <w:sz w:val="18"/>
                <w:szCs w:val="20"/>
              </w:rPr>
              <w:t>Lloc de l’activitat</w:t>
            </w:r>
          </w:p>
        </w:tc>
        <w:tc>
          <w:tcPr>
            <w:tcW w:w="4242" w:type="dxa"/>
          </w:tcPr>
          <w:p w:rsidR="000E3ABB" w:rsidRPr="0093239B" w:rsidRDefault="000E3ABB" w:rsidP="000E3ABB">
            <w:pPr>
              <w:rPr>
                <w:rFonts w:ascii="Arial" w:hAnsi="Arial" w:cs="Arial"/>
                <w:b/>
                <w:color w:val="984806" w:themeColor="accent6" w:themeShade="80"/>
                <w:sz w:val="18"/>
                <w:szCs w:val="20"/>
              </w:rPr>
            </w:pPr>
            <w:r w:rsidRPr="0093239B">
              <w:rPr>
                <w:rFonts w:ascii="Arial" w:hAnsi="Arial" w:cs="Arial"/>
                <w:b/>
                <w:color w:val="984806" w:themeColor="accent6" w:themeShade="80"/>
                <w:sz w:val="18"/>
                <w:szCs w:val="20"/>
              </w:rPr>
              <w:t>Activitat</w:t>
            </w:r>
          </w:p>
        </w:tc>
        <w:tc>
          <w:tcPr>
            <w:tcW w:w="1107" w:type="dxa"/>
          </w:tcPr>
          <w:p w:rsidR="000E3ABB" w:rsidRPr="0093239B" w:rsidRDefault="000E3ABB" w:rsidP="000E3ABB">
            <w:pPr>
              <w:rPr>
                <w:rFonts w:ascii="Arial" w:hAnsi="Arial" w:cs="Arial"/>
                <w:b/>
                <w:color w:val="984806" w:themeColor="accent6" w:themeShade="80"/>
                <w:sz w:val="18"/>
                <w:szCs w:val="20"/>
              </w:rPr>
            </w:pPr>
            <w:r w:rsidRPr="0093239B">
              <w:rPr>
                <w:rFonts w:ascii="Arial" w:hAnsi="Arial" w:cs="Arial"/>
                <w:b/>
                <w:color w:val="984806" w:themeColor="accent6" w:themeShade="80"/>
                <w:sz w:val="18"/>
                <w:szCs w:val="20"/>
              </w:rPr>
              <w:t>Nombre d’alumnes</w:t>
            </w:r>
          </w:p>
        </w:tc>
        <w:tc>
          <w:tcPr>
            <w:tcW w:w="1077" w:type="dxa"/>
          </w:tcPr>
          <w:p w:rsidR="000E3ABB" w:rsidRPr="0093239B" w:rsidRDefault="000E3ABB" w:rsidP="000E3ABB">
            <w:pPr>
              <w:rPr>
                <w:rFonts w:ascii="Arial" w:hAnsi="Arial" w:cs="Arial"/>
                <w:b/>
                <w:color w:val="984806" w:themeColor="accent6" w:themeShade="80"/>
                <w:sz w:val="18"/>
                <w:szCs w:val="20"/>
              </w:rPr>
            </w:pPr>
            <w:r w:rsidRPr="0093239B">
              <w:rPr>
                <w:rFonts w:ascii="Arial" w:hAnsi="Arial" w:cs="Arial"/>
                <w:b/>
                <w:color w:val="984806" w:themeColor="accent6" w:themeShade="80"/>
                <w:sz w:val="18"/>
                <w:szCs w:val="20"/>
              </w:rPr>
              <w:t>Nombre d’acomp</w:t>
            </w:r>
            <w:r>
              <w:rPr>
                <w:rFonts w:ascii="Arial" w:hAnsi="Arial" w:cs="Arial"/>
                <w:b/>
                <w:color w:val="984806" w:themeColor="accent6" w:themeShade="80"/>
                <w:sz w:val="18"/>
                <w:szCs w:val="20"/>
              </w:rPr>
              <w:t>.</w:t>
            </w:r>
          </w:p>
        </w:tc>
        <w:tc>
          <w:tcPr>
            <w:tcW w:w="1642" w:type="dxa"/>
          </w:tcPr>
          <w:p w:rsidR="000E3ABB" w:rsidRPr="0093239B" w:rsidRDefault="000E3ABB" w:rsidP="000E3ABB">
            <w:pPr>
              <w:rPr>
                <w:rFonts w:ascii="Arial" w:hAnsi="Arial" w:cs="Arial"/>
                <w:b/>
                <w:color w:val="984806" w:themeColor="accent6" w:themeShade="80"/>
                <w:sz w:val="18"/>
                <w:szCs w:val="20"/>
              </w:rPr>
            </w:pPr>
            <w:r w:rsidRPr="0093239B">
              <w:rPr>
                <w:rFonts w:ascii="Arial" w:hAnsi="Arial" w:cs="Arial"/>
                <w:b/>
                <w:color w:val="984806" w:themeColor="accent6" w:themeShade="80"/>
                <w:sz w:val="18"/>
                <w:szCs w:val="20"/>
              </w:rPr>
              <w:t>Preferències de data</w:t>
            </w:r>
          </w:p>
        </w:tc>
        <w:tc>
          <w:tcPr>
            <w:tcW w:w="1417" w:type="dxa"/>
          </w:tcPr>
          <w:p w:rsidR="000E3ABB" w:rsidRPr="0093239B" w:rsidRDefault="000E3ABB" w:rsidP="000E3ABB">
            <w:pPr>
              <w:rPr>
                <w:rFonts w:ascii="Arial" w:hAnsi="Arial" w:cs="Arial"/>
                <w:b/>
                <w:color w:val="984806" w:themeColor="accent6" w:themeShade="80"/>
                <w:sz w:val="18"/>
                <w:szCs w:val="20"/>
              </w:rPr>
            </w:pPr>
            <w:r>
              <w:rPr>
                <w:rFonts w:ascii="Arial" w:hAnsi="Arial" w:cs="Arial"/>
                <w:b/>
                <w:color w:val="984806" w:themeColor="accent6" w:themeShade="80"/>
                <w:sz w:val="18"/>
                <w:szCs w:val="20"/>
              </w:rPr>
              <w:t>Coneixes l’activitat?</w:t>
            </w:r>
          </w:p>
        </w:tc>
      </w:tr>
      <w:tr w:rsidR="000E3ABB" w:rsidRPr="006871B3" w:rsidTr="000E3ABB">
        <w:trPr>
          <w:trHeight w:val="340"/>
        </w:trPr>
        <w:tc>
          <w:tcPr>
            <w:tcW w:w="963" w:type="dxa"/>
          </w:tcPr>
          <w:p w:rsidR="000E3ABB" w:rsidRPr="006871B3" w:rsidRDefault="000E3ABB" w:rsidP="000E3ABB">
            <w:r w:rsidRPr="00BE796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E796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E7964">
              <w:rPr>
                <w:rFonts w:ascii="Arial" w:hAnsi="Arial" w:cs="Arial"/>
                <w:sz w:val="20"/>
                <w:szCs w:val="20"/>
              </w:rPr>
            </w:r>
            <w:r w:rsidRPr="00BE796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E796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796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796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796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796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796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06" w:type="dxa"/>
          </w:tcPr>
          <w:p w:rsidR="000E3ABB" w:rsidRPr="006871B3" w:rsidRDefault="000E3ABB" w:rsidP="000E3ABB">
            <w:r w:rsidRPr="00BE796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E796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E7964">
              <w:rPr>
                <w:rFonts w:ascii="Arial" w:hAnsi="Arial" w:cs="Arial"/>
                <w:sz w:val="20"/>
                <w:szCs w:val="20"/>
              </w:rPr>
            </w:r>
            <w:r w:rsidRPr="00BE796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E796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796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796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796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796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796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sdt>
          <w:sdtPr>
            <w:rPr>
              <w:rFonts w:ascii="Arial" w:hAnsi="Arial" w:cs="Arial"/>
              <w:sz w:val="20"/>
            </w:rPr>
            <w:alias w:val="Lloc"/>
            <w:id w:val="-402457690"/>
            <w:placeholder>
              <w:docPart w:val="8512789FD7DA448FB5BFED2E760F9114"/>
            </w:placeholder>
            <w:showingPlcHdr/>
            <w:dropDownList>
              <w:listItem w:displayText="Museu" w:value="Museu"/>
              <w:listItem w:displayText="Castell" w:value="Castell"/>
              <w:listItem w:displayText="Exposició Museu" w:value="Exposició Museu"/>
              <w:listItem w:displayText="Exposició Castell" w:value="Exposició Castell"/>
              <w:listItem w:displayText="Itinerari" w:value="Itinerari"/>
              <w:listItem w:displayText="Altres" w:value="Altres"/>
            </w:dropDownList>
          </w:sdtPr>
          <w:sdtEndPr/>
          <w:sdtContent>
            <w:tc>
              <w:tcPr>
                <w:tcW w:w="2092" w:type="dxa"/>
              </w:tcPr>
              <w:p w:rsidR="000E3ABB" w:rsidRPr="00BE7964" w:rsidRDefault="000E3ABB" w:rsidP="000E3ABB">
                <w:pPr>
                  <w:rPr>
                    <w:rFonts w:ascii="Arial" w:hAnsi="Arial" w:cs="Arial"/>
                  </w:rPr>
                </w:pPr>
                <w:r>
                  <w:rPr>
                    <w:rStyle w:val="Textodelmarcadordeposicin"/>
                  </w:rPr>
                  <w:t>Escollir lloc</w:t>
                </w:r>
                <w:r w:rsidRPr="00BE7964">
                  <w:rPr>
                    <w:rStyle w:val="Textodelmarcadordeposicin"/>
                    <w:rFonts w:ascii="Arial" w:hAnsi="Arial" w:cs="Arial"/>
                    <w:sz w:val="20"/>
                  </w:rPr>
                  <w:t>.</w:t>
                </w:r>
              </w:p>
            </w:tc>
          </w:sdtContent>
        </w:sdt>
        <w:tc>
          <w:tcPr>
            <w:tcW w:w="4242" w:type="dxa"/>
          </w:tcPr>
          <w:p w:rsidR="000E3ABB" w:rsidRPr="00BE7964" w:rsidRDefault="009F2004" w:rsidP="000E3ABB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20"/>
                </w:rPr>
                <w:alias w:val="Activitat"/>
                <w:tag w:val="Activitat"/>
                <w:id w:val="-142660555"/>
                <w:placeholder>
                  <w:docPart w:val="E83CFB02469C4D388B6CDE7545E7C0CD"/>
                </w:placeholder>
                <w:showingPlcHdr/>
                <w:dropDownList>
                  <w:listItem w:displayText="Adriana i el malefici (CI d’EP)" w:value="Adriana i el malefici (CI d’EP)"/>
                  <w:listItem w:displayText="Descobrim l’arqueologia (CM d’EP)" w:value="Descobrim l’arqueologia (CM d’EP)"/>
                  <w:listItem w:displayText="CASTELL: altres" w:value="CASTELL: altres"/>
                  <w:listItem w:displayText="Hi havia una vegada un palau (EINF)" w:value="Hi havia una vegada un palau (EINF)"/>
                  <w:listItem w:displayText="El jardí amagat al parc (5è) " w:value="El jardí amagat al parc (5è) "/>
                  <w:listItem w:displayText="Altres" w:value="Altres"/>
                  <w:listItem w:displayText="Visita guiada a la planta noble" w:value="Visita guiada a la planta noble"/>
                  <w:listItem w:displayText="Cada Pedra al seu temps" w:value="Cada Pedra al seu temps"/>
                  <w:listItem w:displayText="Dones de Cornellà" w:value="Dones de Cornellà"/>
                  <w:listItem w:displayText="Visita lliure exposició temporal" w:value="Visita lliure exposició temporal"/>
                  <w:listItem w:displayText="Proposta educativa expo. temporal" w:value="Proposta educativa expo. temporal"/>
                  <w:listItem w:displayText="CASALS (EP): Enigmes" w:value="CASALS (EP): Enigmes"/>
                  <w:listItem w:displayText="CASALS (EINF): La meravellosa història del Palau" w:value="CASALS (EINF): La meravellosa història del Palau"/>
                </w:dropDownList>
              </w:sdtPr>
              <w:sdtEndPr/>
              <w:sdtContent>
                <w:r w:rsidR="000E3ABB">
                  <w:rPr>
                    <w:rStyle w:val="Textodelmarcadordeposicin"/>
                  </w:rPr>
                  <w:t>Escollir un element</w:t>
                </w:r>
                <w:r w:rsidR="000E3ABB" w:rsidRPr="00BE7964">
                  <w:rPr>
                    <w:rStyle w:val="Textodelmarcadordeposicin"/>
                    <w:rFonts w:ascii="Arial" w:hAnsi="Arial" w:cs="Arial"/>
                    <w:sz w:val="20"/>
                  </w:rPr>
                  <w:t>.</w:t>
                </w:r>
              </w:sdtContent>
            </w:sdt>
          </w:p>
        </w:tc>
        <w:tc>
          <w:tcPr>
            <w:tcW w:w="1107" w:type="dxa"/>
          </w:tcPr>
          <w:p w:rsidR="000E3ABB" w:rsidRPr="006871B3" w:rsidRDefault="000E3ABB" w:rsidP="000E3ABB">
            <w:r w:rsidRPr="00BE796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E796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E7964">
              <w:rPr>
                <w:rFonts w:ascii="Arial" w:hAnsi="Arial" w:cs="Arial"/>
                <w:sz w:val="20"/>
                <w:szCs w:val="20"/>
              </w:rPr>
            </w:r>
            <w:r w:rsidRPr="00BE796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E796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796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796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796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796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796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77" w:type="dxa"/>
          </w:tcPr>
          <w:p w:rsidR="000E3ABB" w:rsidRPr="006871B3" w:rsidRDefault="000E3ABB" w:rsidP="000E3ABB">
            <w:r w:rsidRPr="00BE796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E796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E7964">
              <w:rPr>
                <w:rFonts w:ascii="Arial" w:hAnsi="Arial" w:cs="Arial"/>
                <w:sz w:val="20"/>
                <w:szCs w:val="20"/>
              </w:rPr>
            </w:r>
            <w:r w:rsidRPr="00BE796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E796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796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796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796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796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796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42" w:type="dxa"/>
          </w:tcPr>
          <w:p w:rsidR="000E3ABB" w:rsidRPr="006871B3" w:rsidRDefault="000E3ABB" w:rsidP="000E3ABB">
            <w:r w:rsidRPr="00BE796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E796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E7964">
              <w:rPr>
                <w:rFonts w:ascii="Arial" w:hAnsi="Arial" w:cs="Arial"/>
                <w:sz w:val="20"/>
                <w:szCs w:val="20"/>
              </w:rPr>
            </w:r>
            <w:r w:rsidRPr="00BE796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E796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796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796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796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796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796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sdt>
          <w:sdtPr>
            <w:rPr>
              <w:rFonts w:ascii="Arial" w:hAnsi="Arial" w:cs="Arial"/>
              <w:sz w:val="20"/>
            </w:rPr>
            <w:alias w:val="Coneixes l'activitat?"/>
            <w:tag w:val="Coneixes l'activitat?"/>
            <w:id w:val="-247501387"/>
            <w:placeholder>
              <w:docPart w:val="0D000E4D3C6D4B5A80FF0A31C060BDDD"/>
            </w:placeholder>
            <w:showingPlcHdr/>
            <w:dropDownList>
              <w:listItem w:displayText="Sí, ja hi he participat." w:value="Sí, ja hi he participat."/>
              <w:listItem w:displayText="Sí, però no hi he participat." w:value="Sí, però no hi he participat."/>
              <w:listItem w:displayText="No" w:value="No"/>
            </w:dropDownList>
          </w:sdtPr>
          <w:sdtEndPr/>
          <w:sdtContent>
            <w:tc>
              <w:tcPr>
                <w:tcW w:w="1417" w:type="dxa"/>
              </w:tcPr>
              <w:p w:rsidR="000E3ABB" w:rsidRPr="00BE7964" w:rsidRDefault="000E3ABB" w:rsidP="000E3ABB">
                <w:pPr>
                  <w:rPr>
                    <w:rFonts w:ascii="Arial" w:hAnsi="Arial" w:cs="Arial"/>
                  </w:rPr>
                </w:pPr>
                <w:r w:rsidRPr="000E3ABB">
                  <w:rPr>
                    <w:rFonts w:ascii="Arial" w:hAnsi="Arial" w:cs="Arial"/>
                    <w:color w:val="808080" w:themeColor="background1" w:themeShade="80"/>
                    <w:sz w:val="20"/>
                  </w:rPr>
                  <w:t>Sí/No</w:t>
                </w:r>
              </w:p>
            </w:tc>
          </w:sdtContent>
        </w:sdt>
      </w:tr>
      <w:tr w:rsidR="000E3ABB" w:rsidRPr="006871B3" w:rsidTr="000E3ABB">
        <w:trPr>
          <w:trHeight w:val="340"/>
        </w:trPr>
        <w:tc>
          <w:tcPr>
            <w:tcW w:w="963" w:type="dxa"/>
          </w:tcPr>
          <w:p w:rsidR="000E3ABB" w:rsidRPr="006871B3" w:rsidRDefault="000E3ABB" w:rsidP="000E3ABB">
            <w:r w:rsidRPr="00BE796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E796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E7964">
              <w:rPr>
                <w:rFonts w:ascii="Arial" w:hAnsi="Arial" w:cs="Arial"/>
                <w:sz w:val="20"/>
                <w:szCs w:val="20"/>
              </w:rPr>
            </w:r>
            <w:r w:rsidRPr="00BE796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E796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796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796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796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796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796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06" w:type="dxa"/>
          </w:tcPr>
          <w:p w:rsidR="000E3ABB" w:rsidRPr="006871B3" w:rsidRDefault="000E3ABB" w:rsidP="000E3ABB">
            <w:r w:rsidRPr="00BE796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E796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E7964">
              <w:rPr>
                <w:rFonts w:ascii="Arial" w:hAnsi="Arial" w:cs="Arial"/>
                <w:sz w:val="20"/>
                <w:szCs w:val="20"/>
              </w:rPr>
            </w:r>
            <w:r w:rsidRPr="00BE796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E796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796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796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796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796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796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sdt>
          <w:sdtPr>
            <w:rPr>
              <w:rFonts w:ascii="Arial" w:hAnsi="Arial" w:cs="Arial"/>
              <w:sz w:val="20"/>
            </w:rPr>
            <w:alias w:val="Lloc"/>
            <w:id w:val="154278743"/>
            <w:placeholder>
              <w:docPart w:val="8BD91AC973954B148479EE03C2BBB8C5"/>
            </w:placeholder>
            <w:showingPlcHdr/>
            <w:dropDownList>
              <w:listItem w:displayText="Museu" w:value="Museu"/>
              <w:listItem w:displayText="Castell" w:value="Castell"/>
              <w:listItem w:displayText="Exposició Museu" w:value="Exposició Museu"/>
              <w:listItem w:displayText="Exposició Castell" w:value="Exposició Castell"/>
              <w:listItem w:displayText="Itinerari" w:value="Itinerari"/>
              <w:listItem w:displayText="Altres" w:value="Altres"/>
            </w:dropDownList>
          </w:sdtPr>
          <w:sdtEndPr/>
          <w:sdtContent>
            <w:tc>
              <w:tcPr>
                <w:tcW w:w="2092" w:type="dxa"/>
              </w:tcPr>
              <w:p w:rsidR="000E3ABB" w:rsidRPr="00BE7964" w:rsidRDefault="000E3ABB" w:rsidP="000E3ABB">
                <w:pPr>
                  <w:rPr>
                    <w:rFonts w:ascii="Arial" w:hAnsi="Arial" w:cs="Arial"/>
                  </w:rPr>
                </w:pPr>
                <w:r>
                  <w:rPr>
                    <w:rStyle w:val="Textodelmarcadordeposicin"/>
                  </w:rPr>
                  <w:t>Escollir lloc</w:t>
                </w:r>
                <w:r w:rsidRPr="00BE7964">
                  <w:rPr>
                    <w:rStyle w:val="Textodelmarcadordeposicin"/>
                    <w:rFonts w:ascii="Arial" w:hAnsi="Arial" w:cs="Arial"/>
                    <w:sz w:val="20"/>
                  </w:rPr>
                  <w:t>.</w:t>
                </w:r>
              </w:p>
            </w:tc>
          </w:sdtContent>
        </w:sdt>
        <w:tc>
          <w:tcPr>
            <w:tcW w:w="4242" w:type="dxa"/>
          </w:tcPr>
          <w:p w:rsidR="000E3ABB" w:rsidRPr="00BE7964" w:rsidRDefault="009F2004" w:rsidP="000E3ABB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20"/>
                </w:rPr>
                <w:alias w:val="Activitat"/>
                <w:tag w:val="Activitat"/>
                <w:id w:val="789714190"/>
                <w:placeholder>
                  <w:docPart w:val="DE05C3D9D090432A86D848BDE2C08575"/>
                </w:placeholder>
                <w:showingPlcHdr/>
                <w:dropDownList>
                  <w:listItem w:displayText="Adriana i el malefici (CI d’EP)" w:value="Adriana i el malefici (CI d’EP)"/>
                  <w:listItem w:displayText="Descobrim l’arqueologia (CM d’EP)" w:value="Descobrim l’arqueologia (CM d’EP)"/>
                  <w:listItem w:displayText="CASTELL: altres" w:value="CASTELL: altres"/>
                  <w:listItem w:displayText="Hi havia una vegada un palau (EINF)" w:value="Hi havia una vegada un palau (EINF)"/>
                  <w:listItem w:displayText="El jardí amagat al parc (5è) " w:value="El jardí amagat al parc (5è) "/>
                  <w:listItem w:displayText="Altres" w:value="Altres"/>
                  <w:listItem w:displayText="Visita guiada a la planta noble" w:value="Visita guiada a la planta noble"/>
                  <w:listItem w:displayText="Cada Pedra al seu temps" w:value="Cada Pedra al seu temps"/>
                  <w:listItem w:displayText="Dones de Cornellà" w:value="Dones de Cornellà"/>
                  <w:listItem w:displayText="Visita lliure exposició temporal" w:value="Visita lliure exposició temporal"/>
                  <w:listItem w:displayText="Proposta educativa expo. temporal" w:value="Proposta educativa expo. temporal"/>
                  <w:listItem w:displayText="CASALS (EP): Enigmes" w:value="CASALS (EP): Enigmes"/>
                  <w:listItem w:displayText="CASALS (EINF): La meravellosa història del Palau" w:value="CASALS (EINF): La meravellosa història del Palau"/>
                </w:dropDownList>
              </w:sdtPr>
              <w:sdtEndPr/>
              <w:sdtContent>
                <w:r w:rsidR="000E3ABB">
                  <w:rPr>
                    <w:rStyle w:val="Textodelmarcadordeposicin"/>
                  </w:rPr>
                  <w:t>Escollir un element</w:t>
                </w:r>
                <w:r w:rsidR="000E3ABB" w:rsidRPr="00BE7964">
                  <w:rPr>
                    <w:rStyle w:val="Textodelmarcadordeposicin"/>
                    <w:rFonts w:ascii="Arial" w:hAnsi="Arial" w:cs="Arial"/>
                    <w:sz w:val="20"/>
                  </w:rPr>
                  <w:t>.</w:t>
                </w:r>
              </w:sdtContent>
            </w:sdt>
          </w:p>
        </w:tc>
        <w:tc>
          <w:tcPr>
            <w:tcW w:w="1107" w:type="dxa"/>
          </w:tcPr>
          <w:p w:rsidR="000E3ABB" w:rsidRPr="006871B3" w:rsidRDefault="000E3ABB" w:rsidP="000E3ABB">
            <w:r w:rsidRPr="00BE796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E796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E7964">
              <w:rPr>
                <w:rFonts w:ascii="Arial" w:hAnsi="Arial" w:cs="Arial"/>
                <w:sz w:val="20"/>
                <w:szCs w:val="20"/>
              </w:rPr>
            </w:r>
            <w:r w:rsidRPr="00BE796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E796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796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796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796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796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796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77" w:type="dxa"/>
          </w:tcPr>
          <w:p w:rsidR="000E3ABB" w:rsidRPr="006871B3" w:rsidRDefault="000E3ABB" w:rsidP="000E3ABB">
            <w:r w:rsidRPr="00BE796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E796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E7964">
              <w:rPr>
                <w:rFonts w:ascii="Arial" w:hAnsi="Arial" w:cs="Arial"/>
                <w:sz w:val="20"/>
                <w:szCs w:val="20"/>
              </w:rPr>
            </w:r>
            <w:r w:rsidRPr="00BE796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E796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796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796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796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796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796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42" w:type="dxa"/>
          </w:tcPr>
          <w:p w:rsidR="000E3ABB" w:rsidRDefault="000E3ABB" w:rsidP="000E3ABB">
            <w:r w:rsidRPr="009B43B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9B43B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B43BE">
              <w:rPr>
                <w:rFonts w:ascii="Arial" w:hAnsi="Arial" w:cs="Arial"/>
                <w:sz w:val="20"/>
                <w:szCs w:val="20"/>
              </w:rPr>
            </w:r>
            <w:r w:rsidRPr="009B43B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B43B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43B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43B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43B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43B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43B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sdt>
          <w:sdtPr>
            <w:rPr>
              <w:rFonts w:ascii="Arial" w:hAnsi="Arial" w:cs="Arial"/>
              <w:sz w:val="20"/>
            </w:rPr>
            <w:alias w:val="Coneixes l'activitat?"/>
            <w:tag w:val="Coneixes l'activitat?"/>
            <w:id w:val="-1176191164"/>
            <w:placeholder>
              <w:docPart w:val="C036778D73CB47D8B9855E5549063050"/>
            </w:placeholder>
            <w:showingPlcHdr/>
            <w:dropDownList>
              <w:listItem w:displayText="Sí, ja hi he participat." w:value="Sí, ja hi he participat."/>
              <w:listItem w:displayText="Sí, però no hi he participat." w:value="Sí, però no hi he participat."/>
              <w:listItem w:displayText="No" w:value="No"/>
            </w:dropDownList>
          </w:sdtPr>
          <w:sdtEndPr/>
          <w:sdtContent>
            <w:tc>
              <w:tcPr>
                <w:tcW w:w="1417" w:type="dxa"/>
              </w:tcPr>
              <w:p w:rsidR="000E3ABB" w:rsidRDefault="000E3ABB" w:rsidP="000E3ABB">
                <w:r w:rsidRPr="000E3ABB">
                  <w:rPr>
                    <w:rFonts w:ascii="Arial" w:hAnsi="Arial" w:cs="Arial"/>
                    <w:color w:val="808080" w:themeColor="background1" w:themeShade="80"/>
                    <w:sz w:val="20"/>
                  </w:rPr>
                  <w:t>Sí/No</w:t>
                </w:r>
              </w:p>
            </w:tc>
          </w:sdtContent>
        </w:sdt>
      </w:tr>
      <w:tr w:rsidR="000E3ABB" w:rsidRPr="006871B3" w:rsidTr="000E3ABB">
        <w:trPr>
          <w:trHeight w:val="340"/>
        </w:trPr>
        <w:tc>
          <w:tcPr>
            <w:tcW w:w="963" w:type="dxa"/>
          </w:tcPr>
          <w:p w:rsidR="000E3ABB" w:rsidRPr="006871B3" w:rsidRDefault="000E3ABB" w:rsidP="000E3ABB">
            <w:r w:rsidRPr="00BE796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E796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E7964">
              <w:rPr>
                <w:rFonts w:ascii="Arial" w:hAnsi="Arial" w:cs="Arial"/>
                <w:sz w:val="20"/>
                <w:szCs w:val="20"/>
              </w:rPr>
            </w:r>
            <w:r w:rsidRPr="00BE796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E796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796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796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796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796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796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06" w:type="dxa"/>
          </w:tcPr>
          <w:p w:rsidR="000E3ABB" w:rsidRPr="006871B3" w:rsidRDefault="000E3ABB" w:rsidP="000E3ABB">
            <w:r w:rsidRPr="00BE796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E796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E7964">
              <w:rPr>
                <w:rFonts w:ascii="Arial" w:hAnsi="Arial" w:cs="Arial"/>
                <w:sz w:val="20"/>
                <w:szCs w:val="20"/>
              </w:rPr>
            </w:r>
            <w:r w:rsidRPr="00BE796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E796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796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796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796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796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796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sdt>
          <w:sdtPr>
            <w:rPr>
              <w:rFonts w:ascii="Arial" w:hAnsi="Arial" w:cs="Arial"/>
              <w:sz w:val="20"/>
            </w:rPr>
            <w:alias w:val="Lloc"/>
            <w:id w:val="-1167479048"/>
            <w:placeholder>
              <w:docPart w:val="E3433E787FA9459585312A9F21C2FB87"/>
            </w:placeholder>
            <w:showingPlcHdr/>
            <w:dropDownList>
              <w:listItem w:displayText="Museu" w:value="Museu"/>
              <w:listItem w:displayText="Castell" w:value="Castell"/>
              <w:listItem w:displayText="Exposició Museu" w:value="Exposició Museu"/>
              <w:listItem w:displayText="Exposició Castell" w:value="Exposició Castell"/>
              <w:listItem w:displayText="Itinerari" w:value="Itinerari"/>
              <w:listItem w:displayText="Altres" w:value="Altres"/>
            </w:dropDownList>
          </w:sdtPr>
          <w:sdtEndPr/>
          <w:sdtContent>
            <w:tc>
              <w:tcPr>
                <w:tcW w:w="2092" w:type="dxa"/>
              </w:tcPr>
              <w:p w:rsidR="000E3ABB" w:rsidRPr="00BE7964" w:rsidRDefault="000E3ABB" w:rsidP="000E3ABB">
                <w:pPr>
                  <w:rPr>
                    <w:rFonts w:ascii="Arial" w:hAnsi="Arial" w:cs="Arial"/>
                  </w:rPr>
                </w:pPr>
                <w:r>
                  <w:rPr>
                    <w:rStyle w:val="Textodelmarcadordeposicin"/>
                  </w:rPr>
                  <w:t>Escollir lloc</w:t>
                </w:r>
                <w:r w:rsidRPr="00BE7964">
                  <w:rPr>
                    <w:rStyle w:val="Textodelmarcadordeposicin"/>
                    <w:rFonts w:ascii="Arial" w:hAnsi="Arial" w:cs="Arial"/>
                    <w:sz w:val="20"/>
                  </w:rPr>
                  <w:t>.</w:t>
                </w:r>
              </w:p>
            </w:tc>
          </w:sdtContent>
        </w:sdt>
        <w:tc>
          <w:tcPr>
            <w:tcW w:w="4242" w:type="dxa"/>
          </w:tcPr>
          <w:p w:rsidR="000E3ABB" w:rsidRPr="00BE7964" w:rsidRDefault="009F2004" w:rsidP="000E3ABB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20"/>
                </w:rPr>
                <w:alias w:val="Activitat"/>
                <w:tag w:val="Activitat"/>
                <w:id w:val="-933204350"/>
                <w:placeholder>
                  <w:docPart w:val="ACECF46F91784649B3FC626A10D000F7"/>
                </w:placeholder>
                <w:showingPlcHdr/>
                <w:dropDownList>
                  <w:listItem w:displayText="Adriana i el malefici (CI d’EP)" w:value="Adriana i el malefici (CI d’EP)"/>
                  <w:listItem w:displayText="Descobrim l’arqueologia (CM d’EP)" w:value="Descobrim l’arqueologia (CM d’EP)"/>
                  <w:listItem w:displayText="CASTELL: altres" w:value="CASTELL: altres"/>
                  <w:listItem w:displayText="Hi havia una vegada un palau (EINF)" w:value="Hi havia una vegada un palau (EINF)"/>
                  <w:listItem w:displayText="El jardí amagat al parc (5è) " w:value="El jardí amagat al parc (5è) "/>
                  <w:listItem w:displayText="Altres" w:value="Altres"/>
                  <w:listItem w:displayText="Visita guiada a la planta noble" w:value="Visita guiada a la planta noble"/>
                  <w:listItem w:displayText="Cada Pedra al seu temps" w:value="Cada Pedra al seu temps"/>
                  <w:listItem w:displayText="Dones de Cornellà" w:value="Dones de Cornellà"/>
                  <w:listItem w:displayText="Visita lliure exposició temporal" w:value="Visita lliure exposició temporal"/>
                  <w:listItem w:displayText="Proposta educativa expo. temporal" w:value="Proposta educativa expo. temporal"/>
                  <w:listItem w:displayText="CASALS (EP): Enigmes" w:value="CASALS (EP): Enigmes"/>
                  <w:listItem w:displayText="CASALS (EINF): La meravellosa història del Palau" w:value="CASALS (EINF): La meravellosa història del Palau"/>
                </w:dropDownList>
              </w:sdtPr>
              <w:sdtEndPr/>
              <w:sdtContent>
                <w:r w:rsidR="000E3ABB">
                  <w:rPr>
                    <w:rStyle w:val="Textodelmarcadordeposicin"/>
                  </w:rPr>
                  <w:t>Escollir un element</w:t>
                </w:r>
                <w:r w:rsidR="000E3ABB" w:rsidRPr="00BE7964">
                  <w:rPr>
                    <w:rStyle w:val="Textodelmarcadordeposicin"/>
                    <w:rFonts w:ascii="Arial" w:hAnsi="Arial" w:cs="Arial"/>
                    <w:sz w:val="20"/>
                  </w:rPr>
                  <w:t>.</w:t>
                </w:r>
              </w:sdtContent>
            </w:sdt>
          </w:p>
        </w:tc>
        <w:tc>
          <w:tcPr>
            <w:tcW w:w="1107" w:type="dxa"/>
          </w:tcPr>
          <w:p w:rsidR="000E3ABB" w:rsidRPr="006871B3" w:rsidRDefault="000E3ABB" w:rsidP="000E3ABB">
            <w:r w:rsidRPr="00BE796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E796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E7964">
              <w:rPr>
                <w:rFonts w:ascii="Arial" w:hAnsi="Arial" w:cs="Arial"/>
                <w:sz w:val="20"/>
                <w:szCs w:val="20"/>
              </w:rPr>
            </w:r>
            <w:r w:rsidRPr="00BE796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E796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796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796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796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796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796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77" w:type="dxa"/>
          </w:tcPr>
          <w:p w:rsidR="000E3ABB" w:rsidRDefault="000E3ABB" w:rsidP="000E3ABB">
            <w:r w:rsidRPr="00354B1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54B1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54B12">
              <w:rPr>
                <w:rFonts w:ascii="Arial" w:hAnsi="Arial" w:cs="Arial"/>
                <w:sz w:val="20"/>
                <w:szCs w:val="20"/>
              </w:rPr>
            </w:r>
            <w:r w:rsidRPr="00354B1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54B1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4B1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4B1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4B1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4B1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4B1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42" w:type="dxa"/>
          </w:tcPr>
          <w:p w:rsidR="000E3ABB" w:rsidRDefault="000E3ABB" w:rsidP="000E3ABB">
            <w:r w:rsidRPr="009B43B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9B43B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B43BE">
              <w:rPr>
                <w:rFonts w:ascii="Arial" w:hAnsi="Arial" w:cs="Arial"/>
                <w:sz w:val="20"/>
                <w:szCs w:val="20"/>
              </w:rPr>
            </w:r>
            <w:r w:rsidRPr="009B43B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B43B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43B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43B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43B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43B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43B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sdt>
          <w:sdtPr>
            <w:rPr>
              <w:rFonts w:ascii="Arial" w:hAnsi="Arial" w:cs="Arial"/>
              <w:sz w:val="20"/>
            </w:rPr>
            <w:alias w:val="Coneixes l'activitat?"/>
            <w:tag w:val="Coneixes l'activitat?"/>
            <w:id w:val="2015485100"/>
            <w:placeholder>
              <w:docPart w:val="0B3FC78D3E3E4DCD8ED947A379A11520"/>
            </w:placeholder>
            <w:showingPlcHdr/>
            <w:dropDownList>
              <w:listItem w:displayText="Sí, ja hi he participat." w:value="Sí, ja hi he participat."/>
              <w:listItem w:displayText="Sí, però no hi he participat." w:value="Sí, però no hi he participat."/>
              <w:listItem w:displayText="No" w:value="No"/>
            </w:dropDownList>
          </w:sdtPr>
          <w:sdtEndPr/>
          <w:sdtContent>
            <w:tc>
              <w:tcPr>
                <w:tcW w:w="1417" w:type="dxa"/>
              </w:tcPr>
              <w:p w:rsidR="000E3ABB" w:rsidRDefault="000E3ABB" w:rsidP="000E3ABB">
                <w:r w:rsidRPr="000E3ABB">
                  <w:rPr>
                    <w:rFonts w:ascii="Arial" w:hAnsi="Arial" w:cs="Arial"/>
                    <w:color w:val="808080" w:themeColor="background1" w:themeShade="80"/>
                    <w:sz w:val="20"/>
                  </w:rPr>
                  <w:t>Sí/No</w:t>
                </w:r>
              </w:p>
            </w:tc>
          </w:sdtContent>
        </w:sdt>
      </w:tr>
      <w:tr w:rsidR="000E3ABB" w:rsidRPr="006871B3" w:rsidTr="000E3ABB">
        <w:trPr>
          <w:trHeight w:val="340"/>
        </w:trPr>
        <w:tc>
          <w:tcPr>
            <w:tcW w:w="963" w:type="dxa"/>
          </w:tcPr>
          <w:p w:rsidR="000E3ABB" w:rsidRPr="006871B3" w:rsidRDefault="000E3ABB" w:rsidP="000E3ABB">
            <w:r w:rsidRPr="00BE796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E796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E7964">
              <w:rPr>
                <w:rFonts w:ascii="Arial" w:hAnsi="Arial" w:cs="Arial"/>
                <w:sz w:val="20"/>
                <w:szCs w:val="20"/>
              </w:rPr>
            </w:r>
            <w:r w:rsidRPr="00BE796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E796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796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796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796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796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796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06" w:type="dxa"/>
          </w:tcPr>
          <w:p w:rsidR="000E3ABB" w:rsidRPr="006871B3" w:rsidRDefault="000E3ABB" w:rsidP="000E3ABB">
            <w:r w:rsidRPr="00BE796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E796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E7964">
              <w:rPr>
                <w:rFonts w:ascii="Arial" w:hAnsi="Arial" w:cs="Arial"/>
                <w:sz w:val="20"/>
                <w:szCs w:val="20"/>
              </w:rPr>
            </w:r>
            <w:r w:rsidRPr="00BE796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E796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796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796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796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796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796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sdt>
          <w:sdtPr>
            <w:rPr>
              <w:rFonts w:ascii="Arial" w:hAnsi="Arial" w:cs="Arial"/>
              <w:sz w:val="20"/>
            </w:rPr>
            <w:alias w:val="Lloc"/>
            <w:id w:val="-1140497841"/>
            <w:placeholder>
              <w:docPart w:val="9E1112A51D71402C88A1C0CC67F10C4A"/>
            </w:placeholder>
            <w:showingPlcHdr/>
            <w:dropDownList>
              <w:listItem w:displayText="Museu" w:value="Museu"/>
              <w:listItem w:displayText="Castell" w:value="Castell"/>
              <w:listItem w:displayText="Exposició Museu" w:value="Exposició Museu"/>
              <w:listItem w:displayText="Exposició Castell" w:value="Exposició Castell"/>
              <w:listItem w:displayText="Itinerari" w:value="Itinerari"/>
              <w:listItem w:displayText="Altres" w:value="Altres"/>
            </w:dropDownList>
          </w:sdtPr>
          <w:sdtEndPr/>
          <w:sdtContent>
            <w:tc>
              <w:tcPr>
                <w:tcW w:w="2092" w:type="dxa"/>
              </w:tcPr>
              <w:p w:rsidR="000E3ABB" w:rsidRPr="00BE7964" w:rsidRDefault="000E3ABB" w:rsidP="000E3ABB">
                <w:pPr>
                  <w:rPr>
                    <w:rFonts w:ascii="Arial" w:hAnsi="Arial" w:cs="Arial"/>
                  </w:rPr>
                </w:pPr>
                <w:r>
                  <w:rPr>
                    <w:rStyle w:val="Textodelmarcadordeposicin"/>
                  </w:rPr>
                  <w:t>Escollir lloc</w:t>
                </w:r>
                <w:r w:rsidRPr="00BE7964">
                  <w:rPr>
                    <w:rStyle w:val="Textodelmarcadordeposicin"/>
                    <w:rFonts w:ascii="Arial" w:hAnsi="Arial" w:cs="Arial"/>
                    <w:sz w:val="20"/>
                  </w:rPr>
                  <w:t>.</w:t>
                </w:r>
              </w:p>
            </w:tc>
          </w:sdtContent>
        </w:sdt>
        <w:tc>
          <w:tcPr>
            <w:tcW w:w="4242" w:type="dxa"/>
          </w:tcPr>
          <w:p w:rsidR="000E3ABB" w:rsidRPr="00BE7964" w:rsidRDefault="009F2004" w:rsidP="000E3ABB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20"/>
                </w:rPr>
                <w:alias w:val="Activitat"/>
                <w:tag w:val="Activitat"/>
                <w:id w:val="-1045364182"/>
                <w:placeholder>
                  <w:docPart w:val="334409795ADC4490B1F6E943F111CF96"/>
                </w:placeholder>
                <w:showingPlcHdr/>
                <w:dropDownList>
                  <w:listItem w:displayText="Adriana i el malefici (CI d’EP)" w:value="Adriana i el malefici (CI d’EP)"/>
                  <w:listItem w:displayText="Descobrim l’arqueologia (CM d’EP)" w:value="Descobrim l’arqueologia (CM d’EP)"/>
                  <w:listItem w:displayText="CASTELL: altres" w:value="CASTELL: altres"/>
                  <w:listItem w:displayText="Hi havia una vegada un palau (EINF)" w:value="Hi havia una vegada un palau (EINF)"/>
                  <w:listItem w:displayText="El jardí amagat al parc (5è) " w:value="El jardí amagat al parc (5è) "/>
                  <w:listItem w:displayText="Altres" w:value="Altres"/>
                  <w:listItem w:displayText="Visita guiada a la planta noble" w:value="Visita guiada a la planta noble"/>
                  <w:listItem w:displayText="Cada Pedra al seu temps" w:value="Cada Pedra al seu temps"/>
                  <w:listItem w:displayText="Dones de Cornellà" w:value="Dones de Cornellà"/>
                  <w:listItem w:displayText="Visita lliure exposició temporal" w:value="Visita lliure exposició temporal"/>
                  <w:listItem w:displayText="Proposta educativa expo. temporal" w:value="Proposta educativa expo. temporal"/>
                  <w:listItem w:displayText="CASALS (EP): Enigmes" w:value="CASALS (EP): Enigmes"/>
                  <w:listItem w:displayText="CASALS (EINF): La meravellosa història del Palau" w:value="CASALS (EINF): La meravellosa història del Palau"/>
                </w:dropDownList>
              </w:sdtPr>
              <w:sdtEndPr/>
              <w:sdtContent>
                <w:r w:rsidR="000E3ABB">
                  <w:rPr>
                    <w:rStyle w:val="Textodelmarcadordeposicin"/>
                  </w:rPr>
                  <w:t>Escollir un element</w:t>
                </w:r>
                <w:r w:rsidR="000E3ABB" w:rsidRPr="00BE7964">
                  <w:rPr>
                    <w:rStyle w:val="Textodelmarcadordeposicin"/>
                    <w:rFonts w:ascii="Arial" w:hAnsi="Arial" w:cs="Arial"/>
                    <w:sz w:val="20"/>
                  </w:rPr>
                  <w:t>.</w:t>
                </w:r>
              </w:sdtContent>
            </w:sdt>
          </w:p>
        </w:tc>
        <w:tc>
          <w:tcPr>
            <w:tcW w:w="1107" w:type="dxa"/>
          </w:tcPr>
          <w:p w:rsidR="000E3ABB" w:rsidRPr="006871B3" w:rsidRDefault="000E3ABB" w:rsidP="000E3ABB">
            <w:r w:rsidRPr="00BE796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E796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E7964">
              <w:rPr>
                <w:rFonts w:ascii="Arial" w:hAnsi="Arial" w:cs="Arial"/>
                <w:sz w:val="20"/>
                <w:szCs w:val="20"/>
              </w:rPr>
            </w:r>
            <w:r w:rsidRPr="00BE796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E796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796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796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796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796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796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77" w:type="dxa"/>
          </w:tcPr>
          <w:p w:rsidR="000E3ABB" w:rsidRDefault="000E3ABB" w:rsidP="000E3ABB">
            <w:r w:rsidRPr="00354B1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54B1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54B12">
              <w:rPr>
                <w:rFonts w:ascii="Arial" w:hAnsi="Arial" w:cs="Arial"/>
                <w:sz w:val="20"/>
                <w:szCs w:val="20"/>
              </w:rPr>
            </w:r>
            <w:r w:rsidRPr="00354B1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54B1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4B1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4B1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4B1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4B1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4B1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42" w:type="dxa"/>
          </w:tcPr>
          <w:p w:rsidR="000E3ABB" w:rsidRDefault="000E3ABB" w:rsidP="000E3ABB">
            <w:r w:rsidRPr="009B43B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9B43B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B43BE">
              <w:rPr>
                <w:rFonts w:ascii="Arial" w:hAnsi="Arial" w:cs="Arial"/>
                <w:sz w:val="20"/>
                <w:szCs w:val="20"/>
              </w:rPr>
            </w:r>
            <w:r w:rsidRPr="009B43B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B43B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43B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43B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43B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43B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43B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sdt>
          <w:sdtPr>
            <w:rPr>
              <w:rFonts w:ascii="Arial" w:hAnsi="Arial" w:cs="Arial"/>
              <w:sz w:val="20"/>
            </w:rPr>
            <w:alias w:val="Coneixes l'activitat?"/>
            <w:tag w:val="Coneixes l'activitat?"/>
            <w:id w:val="775065510"/>
            <w:placeholder>
              <w:docPart w:val="F888C6A82D7E4587A7274859E659CEF0"/>
            </w:placeholder>
            <w:showingPlcHdr/>
            <w:dropDownList>
              <w:listItem w:displayText="Sí, ja hi he participat." w:value="Sí, ja hi he participat."/>
              <w:listItem w:displayText="Sí, però no hi he participat." w:value="Sí, però no hi he participat."/>
              <w:listItem w:displayText="No" w:value="No"/>
            </w:dropDownList>
          </w:sdtPr>
          <w:sdtEndPr/>
          <w:sdtContent>
            <w:tc>
              <w:tcPr>
                <w:tcW w:w="1417" w:type="dxa"/>
              </w:tcPr>
              <w:p w:rsidR="000E3ABB" w:rsidRDefault="000E3ABB" w:rsidP="000E3ABB">
                <w:r w:rsidRPr="000E3ABB">
                  <w:rPr>
                    <w:rFonts w:ascii="Arial" w:hAnsi="Arial" w:cs="Arial"/>
                    <w:color w:val="808080" w:themeColor="background1" w:themeShade="80"/>
                    <w:sz w:val="20"/>
                  </w:rPr>
                  <w:t>Sí/No</w:t>
                </w:r>
              </w:p>
            </w:tc>
          </w:sdtContent>
        </w:sdt>
      </w:tr>
      <w:tr w:rsidR="000E3ABB" w:rsidRPr="006871B3" w:rsidTr="000E3ABB">
        <w:trPr>
          <w:trHeight w:val="340"/>
        </w:trPr>
        <w:tc>
          <w:tcPr>
            <w:tcW w:w="963" w:type="dxa"/>
          </w:tcPr>
          <w:p w:rsidR="000E3ABB" w:rsidRPr="006871B3" w:rsidRDefault="000E3ABB" w:rsidP="000E3ABB">
            <w:r w:rsidRPr="00BE796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E796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E7964">
              <w:rPr>
                <w:rFonts w:ascii="Arial" w:hAnsi="Arial" w:cs="Arial"/>
                <w:sz w:val="20"/>
                <w:szCs w:val="20"/>
              </w:rPr>
            </w:r>
            <w:r w:rsidRPr="00BE796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E796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796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796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796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796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796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06" w:type="dxa"/>
          </w:tcPr>
          <w:p w:rsidR="000E3ABB" w:rsidRPr="006871B3" w:rsidRDefault="000E3ABB" w:rsidP="000E3ABB">
            <w:r w:rsidRPr="00BE796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E796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E7964">
              <w:rPr>
                <w:rFonts w:ascii="Arial" w:hAnsi="Arial" w:cs="Arial"/>
                <w:sz w:val="20"/>
                <w:szCs w:val="20"/>
              </w:rPr>
            </w:r>
            <w:r w:rsidRPr="00BE796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E796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796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796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796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796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796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sdt>
          <w:sdtPr>
            <w:rPr>
              <w:rFonts w:ascii="Arial" w:hAnsi="Arial" w:cs="Arial"/>
              <w:sz w:val="20"/>
            </w:rPr>
            <w:alias w:val="Lloc"/>
            <w:id w:val="-986863765"/>
            <w:placeholder>
              <w:docPart w:val="E630016DFD504BF6B5CE1DF889C40F9A"/>
            </w:placeholder>
            <w:showingPlcHdr/>
            <w:dropDownList>
              <w:listItem w:displayText="Museu" w:value="Museu"/>
              <w:listItem w:displayText="Castell" w:value="Castell"/>
              <w:listItem w:displayText="Exposició Museu" w:value="Exposició Museu"/>
              <w:listItem w:displayText="Exposició Castell" w:value="Exposició Castell"/>
              <w:listItem w:displayText="Itinerari" w:value="Itinerari"/>
              <w:listItem w:displayText="Altres" w:value="Altres"/>
            </w:dropDownList>
          </w:sdtPr>
          <w:sdtEndPr/>
          <w:sdtContent>
            <w:tc>
              <w:tcPr>
                <w:tcW w:w="2092" w:type="dxa"/>
              </w:tcPr>
              <w:p w:rsidR="000E3ABB" w:rsidRPr="00BE7964" w:rsidRDefault="000E3ABB" w:rsidP="000E3ABB">
                <w:pPr>
                  <w:rPr>
                    <w:rFonts w:ascii="Arial" w:hAnsi="Arial" w:cs="Arial"/>
                  </w:rPr>
                </w:pPr>
                <w:r>
                  <w:rPr>
                    <w:rStyle w:val="Textodelmarcadordeposicin"/>
                  </w:rPr>
                  <w:t>Escollir lloc</w:t>
                </w:r>
                <w:r w:rsidRPr="00BE7964">
                  <w:rPr>
                    <w:rStyle w:val="Textodelmarcadordeposicin"/>
                    <w:rFonts w:ascii="Arial" w:hAnsi="Arial" w:cs="Arial"/>
                    <w:sz w:val="20"/>
                  </w:rPr>
                  <w:t>.</w:t>
                </w:r>
              </w:p>
            </w:tc>
          </w:sdtContent>
        </w:sdt>
        <w:tc>
          <w:tcPr>
            <w:tcW w:w="4242" w:type="dxa"/>
          </w:tcPr>
          <w:p w:rsidR="000E3ABB" w:rsidRPr="00BE7964" w:rsidRDefault="009F2004" w:rsidP="000E3ABB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20"/>
                </w:rPr>
                <w:alias w:val="Activitat"/>
                <w:tag w:val="Activitat"/>
                <w:id w:val="495233441"/>
                <w:placeholder>
                  <w:docPart w:val="C5872D3FF16E412D9C435C11C04AB4D1"/>
                </w:placeholder>
                <w:showingPlcHdr/>
                <w:dropDownList>
                  <w:listItem w:displayText="Adriana i el malefici (CI d’EP)" w:value="Adriana i el malefici (CI d’EP)"/>
                  <w:listItem w:displayText="Descobrim l’arqueologia (CM d’EP)" w:value="Descobrim l’arqueologia (CM d’EP)"/>
                  <w:listItem w:displayText="CASTELL: altres" w:value="CASTELL: altres"/>
                  <w:listItem w:displayText="Hi havia una vegada un palau (EINF)" w:value="Hi havia una vegada un palau (EINF)"/>
                  <w:listItem w:displayText="El jardí amagat al parc (5è) " w:value="El jardí amagat al parc (5è) "/>
                  <w:listItem w:displayText="Altres" w:value="Altres"/>
                  <w:listItem w:displayText="Visita guiada a la planta noble" w:value="Visita guiada a la planta noble"/>
                  <w:listItem w:displayText="Cada Pedra al seu temps" w:value="Cada Pedra al seu temps"/>
                  <w:listItem w:displayText="Dones de Cornellà" w:value="Dones de Cornellà"/>
                  <w:listItem w:displayText="Visita lliure exposició temporal" w:value="Visita lliure exposició temporal"/>
                  <w:listItem w:displayText="Proposta educativa expo. temporal" w:value="Proposta educativa expo. temporal"/>
                  <w:listItem w:displayText="CASALS (EP): Enigmes" w:value="CASALS (EP): Enigmes"/>
                  <w:listItem w:displayText="CASALS (EINF): La meravellosa història del Palau" w:value="CASALS (EINF): La meravellosa història del Palau"/>
                </w:dropDownList>
              </w:sdtPr>
              <w:sdtEndPr/>
              <w:sdtContent>
                <w:r w:rsidR="000E3ABB">
                  <w:rPr>
                    <w:rStyle w:val="Textodelmarcadordeposicin"/>
                  </w:rPr>
                  <w:t>Escollir un element</w:t>
                </w:r>
                <w:r w:rsidR="000E3ABB" w:rsidRPr="00BE7964">
                  <w:rPr>
                    <w:rStyle w:val="Textodelmarcadordeposicin"/>
                    <w:rFonts w:ascii="Arial" w:hAnsi="Arial" w:cs="Arial"/>
                    <w:sz w:val="20"/>
                  </w:rPr>
                  <w:t>.</w:t>
                </w:r>
              </w:sdtContent>
            </w:sdt>
          </w:p>
        </w:tc>
        <w:tc>
          <w:tcPr>
            <w:tcW w:w="1107" w:type="dxa"/>
          </w:tcPr>
          <w:p w:rsidR="000E3ABB" w:rsidRPr="006871B3" w:rsidRDefault="000E3ABB" w:rsidP="000E3ABB">
            <w:r w:rsidRPr="00BE796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E796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E7964">
              <w:rPr>
                <w:rFonts w:ascii="Arial" w:hAnsi="Arial" w:cs="Arial"/>
                <w:sz w:val="20"/>
                <w:szCs w:val="20"/>
              </w:rPr>
            </w:r>
            <w:r w:rsidRPr="00BE796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E796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796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796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796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796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796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77" w:type="dxa"/>
          </w:tcPr>
          <w:p w:rsidR="000E3ABB" w:rsidRDefault="000E3ABB" w:rsidP="000E3ABB">
            <w:r w:rsidRPr="00354B1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54B1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54B12">
              <w:rPr>
                <w:rFonts w:ascii="Arial" w:hAnsi="Arial" w:cs="Arial"/>
                <w:sz w:val="20"/>
                <w:szCs w:val="20"/>
              </w:rPr>
            </w:r>
            <w:r w:rsidRPr="00354B1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54B1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4B1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4B1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4B1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4B1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4B1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42" w:type="dxa"/>
          </w:tcPr>
          <w:p w:rsidR="000E3ABB" w:rsidRDefault="000E3ABB" w:rsidP="000E3ABB">
            <w:r w:rsidRPr="009B43B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9B43B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B43BE">
              <w:rPr>
                <w:rFonts w:ascii="Arial" w:hAnsi="Arial" w:cs="Arial"/>
                <w:sz w:val="20"/>
                <w:szCs w:val="20"/>
              </w:rPr>
            </w:r>
            <w:r w:rsidRPr="009B43B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B43B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43B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43B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43B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43B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43B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sdt>
          <w:sdtPr>
            <w:rPr>
              <w:rFonts w:ascii="Arial" w:hAnsi="Arial" w:cs="Arial"/>
              <w:sz w:val="20"/>
            </w:rPr>
            <w:alias w:val="Coneixes l'activitat?"/>
            <w:tag w:val="Coneixes l'activitat?"/>
            <w:id w:val="-149443079"/>
            <w:placeholder>
              <w:docPart w:val="5EBD09F06C5D41EC91814308E31B0E21"/>
            </w:placeholder>
            <w:showingPlcHdr/>
            <w:dropDownList>
              <w:listItem w:displayText="Sí, ja hi he participat." w:value="Sí, ja hi he participat."/>
              <w:listItem w:displayText="Sí, però no hi he participat." w:value="Sí, però no hi he participat."/>
              <w:listItem w:displayText="No" w:value="No"/>
            </w:dropDownList>
          </w:sdtPr>
          <w:sdtEndPr/>
          <w:sdtContent>
            <w:tc>
              <w:tcPr>
                <w:tcW w:w="1417" w:type="dxa"/>
              </w:tcPr>
              <w:p w:rsidR="000E3ABB" w:rsidRDefault="000E3ABB" w:rsidP="000E3ABB">
                <w:r w:rsidRPr="000E3ABB">
                  <w:rPr>
                    <w:rFonts w:ascii="Arial" w:hAnsi="Arial" w:cs="Arial"/>
                    <w:color w:val="808080" w:themeColor="background1" w:themeShade="80"/>
                    <w:sz w:val="20"/>
                  </w:rPr>
                  <w:t>Sí/No</w:t>
                </w:r>
                <w:r w:rsidRPr="00C4716A">
                  <w:rPr>
                    <w:rStyle w:val="Textodelmarcadordeposicin"/>
                    <w:rFonts w:ascii="Arial" w:hAnsi="Arial" w:cs="Arial"/>
                    <w:sz w:val="20"/>
                  </w:rPr>
                  <w:t>.</w:t>
                </w:r>
              </w:p>
            </w:tc>
          </w:sdtContent>
        </w:sdt>
      </w:tr>
      <w:tr w:rsidR="000E3ABB" w:rsidRPr="006871B3" w:rsidTr="000E3ABB">
        <w:trPr>
          <w:trHeight w:val="340"/>
        </w:trPr>
        <w:tc>
          <w:tcPr>
            <w:tcW w:w="963" w:type="dxa"/>
          </w:tcPr>
          <w:p w:rsidR="000E3ABB" w:rsidRPr="006871B3" w:rsidRDefault="000E3ABB" w:rsidP="000E3ABB">
            <w:r w:rsidRPr="00BE796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E796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E7964">
              <w:rPr>
                <w:rFonts w:ascii="Arial" w:hAnsi="Arial" w:cs="Arial"/>
                <w:sz w:val="20"/>
                <w:szCs w:val="20"/>
              </w:rPr>
            </w:r>
            <w:r w:rsidRPr="00BE796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E796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796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796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796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796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796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06" w:type="dxa"/>
          </w:tcPr>
          <w:p w:rsidR="000E3ABB" w:rsidRPr="006871B3" w:rsidRDefault="000E3ABB" w:rsidP="000E3ABB">
            <w:r w:rsidRPr="00BE796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E796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E7964">
              <w:rPr>
                <w:rFonts w:ascii="Arial" w:hAnsi="Arial" w:cs="Arial"/>
                <w:sz w:val="20"/>
                <w:szCs w:val="20"/>
              </w:rPr>
            </w:r>
            <w:r w:rsidRPr="00BE796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E796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796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796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796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796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796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sdt>
          <w:sdtPr>
            <w:rPr>
              <w:rFonts w:ascii="Arial" w:hAnsi="Arial" w:cs="Arial"/>
              <w:sz w:val="20"/>
            </w:rPr>
            <w:alias w:val="Lloc"/>
            <w:id w:val="751547670"/>
            <w:placeholder>
              <w:docPart w:val="01BF5EFF02E44DADAFB7B279D38D2F64"/>
            </w:placeholder>
            <w:showingPlcHdr/>
            <w:dropDownList>
              <w:listItem w:displayText="Museu" w:value="Museu"/>
              <w:listItem w:displayText="Castell" w:value="Castell"/>
              <w:listItem w:displayText="Exposició Museu" w:value="Exposició Museu"/>
              <w:listItem w:displayText="Exposició Castell" w:value="Exposició Castell"/>
              <w:listItem w:displayText="Itinerari" w:value="Itinerari"/>
              <w:listItem w:displayText="Altres" w:value="Altres"/>
            </w:dropDownList>
          </w:sdtPr>
          <w:sdtEndPr/>
          <w:sdtContent>
            <w:tc>
              <w:tcPr>
                <w:tcW w:w="2092" w:type="dxa"/>
              </w:tcPr>
              <w:p w:rsidR="000E3ABB" w:rsidRPr="00BE7964" w:rsidRDefault="000E3ABB" w:rsidP="000E3ABB">
                <w:pPr>
                  <w:rPr>
                    <w:rFonts w:ascii="Arial" w:hAnsi="Arial" w:cs="Arial"/>
                  </w:rPr>
                </w:pPr>
                <w:r>
                  <w:rPr>
                    <w:rStyle w:val="Textodelmarcadordeposicin"/>
                  </w:rPr>
                  <w:t>Escollir lloc</w:t>
                </w:r>
                <w:r w:rsidRPr="00BE7964">
                  <w:rPr>
                    <w:rStyle w:val="Textodelmarcadordeposicin"/>
                    <w:rFonts w:ascii="Arial" w:hAnsi="Arial" w:cs="Arial"/>
                    <w:sz w:val="20"/>
                  </w:rPr>
                  <w:t>.</w:t>
                </w:r>
              </w:p>
            </w:tc>
          </w:sdtContent>
        </w:sdt>
        <w:tc>
          <w:tcPr>
            <w:tcW w:w="4242" w:type="dxa"/>
          </w:tcPr>
          <w:p w:rsidR="000E3ABB" w:rsidRPr="00BE7964" w:rsidRDefault="009F2004" w:rsidP="000E3ABB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20"/>
                </w:rPr>
                <w:alias w:val="Activitat"/>
                <w:tag w:val="Activitat"/>
                <w:id w:val="1796633476"/>
                <w:placeholder>
                  <w:docPart w:val="C7407D1BD6904F3FBFA5ACD9587164B1"/>
                </w:placeholder>
                <w:showingPlcHdr/>
                <w:dropDownList>
                  <w:listItem w:displayText="Adriana i el malefici (CI d’EP)" w:value="Adriana i el malefici (CI d’EP)"/>
                  <w:listItem w:displayText="Descobrim l’arqueologia (CM d’EP)" w:value="Descobrim l’arqueologia (CM d’EP)"/>
                  <w:listItem w:displayText="CASTELL: altres" w:value="CASTELL: altres"/>
                  <w:listItem w:displayText="Hi havia una vegada un palau (EINF)" w:value="Hi havia una vegada un palau (EINF)"/>
                  <w:listItem w:displayText="El jardí amagat al parc (5è) " w:value="El jardí amagat al parc (5è) "/>
                  <w:listItem w:displayText="Altres" w:value="Altres"/>
                  <w:listItem w:displayText="Visita guiada a la planta noble" w:value="Visita guiada a la planta noble"/>
                  <w:listItem w:displayText="Cada Pedra al seu temps" w:value="Cada Pedra al seu temps"/>
                  <w:listItem w:displayText="Dones de Cornellà" w:value="Dones de Cornellà"/>
                  <w:listItem w:displayText="Visita lliure exposició temporal" w:value="Visita lliure exposició temporal"/>
                  <w:listItem w:displayText="Proposta educativa expo. temporal" w:value="Proposta educativa expo. temporal"/>
                  <w:listItem w:displayText="CASALS (EP): Enigmes" w:value="CASALS (EP): Enigmes"/>
                  <w:listItem w:displayText="CASALS (EINF): La meravellosa història del Palau" w:value="CASALS (EINF): La meravellosa història del Palau"/>
                </w:dropDownList>
              </w:sdtPr>
              <w:sdtEndPr/>
              <w:sdtContent>
                <w:r w:rsidR="000E3ABB">
                  <w:rPr>
                    <w:rStyle w:val="Textodelmarcadordeposicin"/>
                  </w:rPr>
                  <w:t>Escollir un element</w:t>
                </w:r>
                <w:r w:rsidR="000E3ABB" w:rsidRPr="00BE7964">
                  <w:rPr>
                    <w:rStyle w:val="Textodelmarcadordeposicin"/>
                    <w:rFonts w:ascii="Arial" w:hAnsi="Arial" w:cs="Arial"/>
                    <w:sz w:val="20"/>
                  </w:rPr>
                  <w:t>.</w:t>
                </w:r>
              </w:sdtContent>
            </w:sdt>
          </w:p>
        </w:tc>
        <w:tc>
          <w:tcPr>
            <w:tcW w:w="1107" w:type="dxa"/>
          </w:tcPr>
          <w:p w:rsidR="000E3ABB" w:rsidRPr="006871B3" w:rsidRDefault="000E3ABB" w:rsidP="000E3ABB">
            <w:r w:rsidRPr="00BE796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E796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E7964">
              <w:rPr>
                <w:rFonts w:ascii="Arial" w:hAnsi="Arial" w:cs="Arial"/>
                <w:sz w:val="20"/>
                <w:szCs w:val="20"/>
              </w:rPr>
            </w:r>
            <w:r w:rsidRPr="00BE796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E796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796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796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796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796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796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77" w:type="dxa"/>
          </w:tcPr>
          <w:p w:rsidR="000E3ABB" w:rsidRDefault="000E3ABB" w:rsidP="000E3ABB">
            <w:r w:rsidRPr="00354B1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54B1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54B12">
              <w:rPr>
                <w:rFonts w:ascii="Arial" w:hAnsi="Arial" w:cs="Arial"/>
                <w:sz w:val="20"/>
                <w:szCs w:val="20"/>
              </w:rPr>
            </w:r>
            <w:r w:rsidRPr="00354B1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54B1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4B1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4B1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4B1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4B1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4B1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42" w:type="dxa"/>
          </w:tcPr>
          <w:p w:rsidR="000E3ABB" w:rsidRDefault="000E3ABB" w:rsidP="000E3ABB">
            <w:r w:rsidRPr="009B43B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9B43B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B43BE">
              <w:rPr>
                <w:rFonts w:ascii="Arial" w:hAnsi="Arial" w:cs="Arial"/>
                <w:sz w:val="20"/>
                <w:szCs w:val="20"/>
              </w:rPr>
            </w:r>
            <w:r w:rsidRPr="009B43B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B43B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43B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43B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43B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43B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43B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sdt>
          <w:sdtPr>
            <w:rPr>
              <w:rFonts w:ascii="Arial" w:hAnsi="Arial" w:cs="Arial"/>
              <w:sz w:val="20"/>
            </w:rPr>
            <w:alias w:val="Coneixes l'activitat?"/>
            <w:tag w:val="Coneixes l'activitat?"/>
            <w:id w:val="891923940"/>
            <w:placeholder>
              <w:docPart w:val="67A18C17353445CF9555A7E972CCBB28"/>
            </w:placeholder>
            <w:showingPlcHdr/>
            <w:dropDownList>
              <w:listItem w:displayText="Sí, ja hi he participat." w:value="Sí, ja hi he participat."/>
              <w:listItem w:displayText="Sí, però no hi he participat." w:value="Sí, però no hi he participat."/>
              <w:listItem w:displayText="No" w:value="No"/>
            </w:dropDownList>
          </w:sdtPr>
          <w:sdtEndPr/>
          <w:sdtContent>
            <w:tc>
              <w:tcPr>
                <w:tcW w:w="1417" w:type="dxa"/>
              </w:tcPr>
              <w:p w:rsidR="000E3ABB" w:rsidRDefault="000E3ABB" w:rsidP="000E3ABB">
                <w:r>
                  <w:rPr>
                    <w:rFonts w:ascii="Arial" w:hAnsi="Arial" w:cs="Arial"/>
                    <w:color w:val="808080" w:themeColor="background1" w:themeShade="80"/>
                    <w:sz w:val="20"/>
                  </w:rPr>
                  <w:t>Sí/No</w:t>
                </w:r>
              </w:p>
            </w:tc>
          </w:sdtContent>
        </w:sdt>
      </w:tr>
    </w:tbl>
    <w:p w:rsidR="006871B3" w:rsidRDefault="00BE7964" w:rsidP="00B30FA2">
      <w:pPr>
        <w:spacing w:before="240" w:after="0"/>
      </w:pPr>
      <w:r>
        <w:t>Comentaris:</w:t>
      </w:r>
    </w:p>
    <w:tbl>
      <w:tblPr>
        <w:tblStyle w:val="Tablaconcuadrcula"/>
        <w:tblW w:w="13892" w:type="dxa"/>
        <w:tblInd w:w="-34" w:type="dxa"/>
        <w:tblLook w:val="04A0" w:firstRow="1" w:lastRow="0" w:firstColumn="1" w:lastColumn="0" w:noHBand="0" w:noVBand="1"/>
      </w:tblPr>
      <w:tblGrid>
        <w:gridCol w:w="142"/>
        <w:gridCol w:w="13750"/>
      </w:tblGrid>
      <w:tr w:rsidR="00BE7964" w:rsidTr="00696799">
        <w:trPr>
          <w:gridBefore w:val="1"/>
          <w:wBefore w:w="142" w:type="dxa"/>
          <w:trHeight w:val="850"/>
        </w:trPr>
        <w:tc>
          <w:tcPr>
            <w:tcW w:w="13750" w:type="dxa"/>
          </w:tcPr>
          <w:p w:rsidR="00BE7964" w:rsidRDefault="00BE7964" w:rsidP="00BE7964">
            <w:pPr>
              <w:ind w:left="-107" w:right="-101"/>
            </w:pPr>
            <w: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7" type="#_x0000_t75" style="width:687pt;height:39.75pt" o:ole="">
                  <v:imagedata r:id="rId7" o:title=""/>
                </v:shape>
                <w:control r:id="rId8" w:name="TextBox1" w:shapeid="_x0000_i1027"/>
              </w:object>
            </w:r>
          </w:p>
        </w:tc>
      </w:tr>
      <w:tr w:rsidR="00085540" w:rsidRPr="00B179AA" w:rsidTr="009E19FF">
        <w:tc>
          <w:tcPr>
            <w:tcW w:w="138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85540" w:rsidRPr="00385948" w:rsidRDefault="00085540" w:rsidP="00085540">
            <w:pPr>
              <w:spacing w:before="60"/>
            </w:pPr>
            <w:r w:rsidRPr="00085540">
              <w:rPr>
                <w:sz w:val="24"/>
              </w:rPr>
              <w:t xml:space="preserve">Si us plau, envieu el formulari a: </w:t>
            </w:r>
            <w:hyperlink r:id="rId9" w:history="1">
              <w:r w:rsidRPr="00F62237">
                <w:rPr>
                  <w:rStyle w:val="Hipervnculo"/>
                  <w:rFonts w:cstheme="minorHAnsi"/>
                  <w:sz w:val="24"/>
                </w:rPr>
                <w:t>patrimoniescoles@aj-cornella.cat</w:t>
              </w:r>
            </w:hyperlink>
          </w:p>
        </w:tc>
      </w:tr>
    </w:tbl>
    <w:p w:rsidR="00BE7964" w:rsidRPr="006871B3" w:rsidRDefault="00BE7964" w:rsidP="003E5219">
      <w:pPr>
        <w:spacing w:before="240"/>
      </w:pPr>
    </w:p>
    <w:sectPr w:rsidR="00BE7964" w:rsidRPr="006871B3" w:rsidSect="00BE7964">
      <w:headerReference w:type="default" r:id="rId10"/>
      <w:pgSz w:w="16838" w:h="11906" w:orient="landscape"/>
      <w:pgMar w:top="1418" w:right="1701" w:bottom="1134" w:left="1701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1338" w:rsidRDefault="00031338" w:rsidP="00571003">
      <w:pPr>
        <w:spacing w:after="0" w:line="240" w:lineRule="auto"/>
      </w:pPr>
      <w:r>
        <w:separator/>
      </w:r>
    </w:p>
  </w:endnote>
  <w:endnote w:type="continuationSeparator" w:id="0">
    <w:p w:rsidR="00031338" w:rsidRDefault="00031338" w:rsidP="005710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1338" w:rsidRDefault="00031338" w:rsidP="00571003">
      <w:pPr>
        <w:spacing w:after="0" w:line="240" w:lineRule="auto"/>
      </w:pPr>
      <w:r>
        <w:separator/>
      </w:r>
    </w:p>
  </w:footnote>
  <w:footnote w:type="continuationSeparator" w:id="0">
    <w:p w:rsidR="00031338" w:rsidRDefault="00031338" w:rsidP="005710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3892" w:type="dxa"/>
      <w:tblInd w:w="-34" w:type="dxa"/>
      <w:tblLook w:val="04A0" w:firstRow="1" w:lastRow="0" w:firstColumn="1" w:lastColumn="0" w:noHBand="0" w:noVBand="1"/>
    </w:tblPr>
    <w:tblGrid>
      <w:gridCol w:w="4312"/>
      <w:gridCol w:w="9580"/>
    </w:tblGrid>
    <w:tr w:rsidR="00B30FA2" w:rsidRPr="00571003" w:rsidTr="004D292C">
      <w:trPr>
        <w:trHeight w:val="1247"/>
      </w:trPr>
      <w:tc>
        <w:tcPr>
          <w:tcW w:w="4312" w:type="dxa"/>
          <w:vAlign w:val="center"/>
        </w:tcPr>
        <w:p w:rsidR="00B30FA2" w:rsidRPr="004D292C" w:rsidRDefault="00B30FA2" w:rsidP="004D292C">
          <w:pPr>
            <w:spacing w:after="60" w:line="240" w:lineRule="auto"/>
            <w:rPr>
              <w:rFonts w:ascii="Calibri" w:eastAsia="Times New Roman" w:hAnsi="Calibri" w:cs="Calibri"/>
              <w:b/>
              <w:color w:val="4A442A"/>
              <w:sz w:val="20"/>
              <w:szCs w:val="20"/>
              <w:lang w:eastAsia="es-ES"/>
            </w:rPr>
          </w:pPr>
          <w:r w:rsidRPr="00571003">
            <w:rPr>
              <w:rFonts w:ascii="Calibri" w:eastAsia="Times New Roman" w:hAnsi="Calibri" w:cs="Calibri"/>
              <w:b/>
              <w:color w:val="4A442A"/>
              <w:sz w:val="20"/>
              <w:szCs w:val="20"/>
              <w:lang w:eastAsia="es-ES"/>
            </w:rPr>
            <w:t xml:space="preserve">  </w:t>
          </w:r>
          <w:r w:rsidRPr="00571003">
            <w:rPr>
              <w:rFonts w:ascii="Calibri" w:eastAsia="Times New Roman" w:hAnsi="Calibri" w:cs="Calibri"/>
              <w:b/>
              <w:noProof/>
              <w:color w:val="4A442A"/>
              <w:sz w:val="20"/>
              <w:szCs w:val="20"/>
              <w:lang w:val="es-ES" w:eastAsia="es-ES"/>
            </w:rPr>
            <w:drawing>
              <wp:inline distT="0" distB="0" distL="0" distR="0" wp14:anchorId="0731A798" wp14:editId="16F72D7D">
                <wp:extent cx="1724193" cy="609600"/>
                <wp:effectExtent l="0" t="0" r="9525" b="0"/>
                <wp:docPr id="21" name="Imagen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23" descr="MPM_colo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30880" cy="61196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580" w:type="dxa"/>
        </w:tcPr>
        <w:p w:rsidR="00B30FA2" w:rsidRPr="00571003" w:rsidRDefault="00B30FA2" w:rsidP="00571003">
          <w:pPr>
            <w:spacing w:after="0" w:line="240" w:lineRule="auto"/>
            <w:jc w:val="right"/>
            <w:rPr>
              <w:rFonts w:ascii="Calibri" w:eastAsia="Times New Roman" w:hAnsi="Calibri" w:cs="Calibri"/>
              <w:color w:val="4A442A"/>
              <w:sz w:val="20"/>
              <w:szCs w:val="20"/>
              <w:lang w:eastAsia="es-ES"/>
            </w:rPr>
          </w:pPr>
          <w:r w:rsidRPr="00571003">
            <w:rPr>
              <w:rFonts w:ascii="Calibri" w:eastAsia="Times New Roman" w:hAnsi="Calibri" w:cs="Calibri"/>
              <w:noProof/>
              <w:color w:val="4A442A"/>
              <w:sz w:val="20"/>
              <w:szCs w:val="20"/>
              <w:lang w:val="es-ES" w:eastAsia="es-ES"/>
            </w:rPr>
            <w:drawing>
              <wp:inline distT="0" distB="0" distL="0" distR="0" wp14:anchorId="2398E1E3" wp14:editId="3B1E9443">
                <wp:extent cx="1732915" cy="553085"/>
                <wp:effectExtent l="19050" t="0" r="635" b="0"/>
                <wp:docPr id="22" name="Imagen 22" descr="Logo_Color_Horitzont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24" descr="Logo_Color_Horitzont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32915" cy="5530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B30FA2" w:rsidRPr="00571003" w:rsidRDefault="00B30FA2" w:rsidP="004D292C">
          <w:pPr>
            <w:spacing w:after="0" w:line="240" w:lineRule="auto"/>
            <w:jc w:val="right"/>
            <w:rPr>
              <w:rFonts w:ascii="Calibri" w:eastAsia="Times New Roman" w:hAnsi="Calibri" w:cs="Calibri"/>
              <w:color w:val="4A442A"/>
              <w:sz w:val="20"/>
              <w:szCs w:val="20"/>
              <w:lang w:eastAsia="es-ES"/>
            </w:rPr>
          </w:pPr>
          <w:r w:rsidRPr="00571003">
            <w:rPr>
              <w:rFonts w:ascii="Calibri" w:eastAsia="Times New Roman" w:hAnsi="Calibri" w:cs="Calibri"/>
              <w:color w:val="4A442A"/>
              <w:sz w:val="20"/>
              <w:szCs w:val="20"/>
              <w:lang w:eastAsia="es-ES"/>
            </w:rPr>
            <w:t>Departament de Patrimoni Cultural</w:t>
          </w:r>
        </w:p>
      </w:tc>
    </w:tr>
  </w:tbl>
  <w:p w:rsidR="00B30FA2" w:rsidRPr="003E5219" w:rsidRDefault="00B30FA2" w:rsidP="00BE7964">
    <w:pPr>
      <w:pStyle w:val="Encabezado"/>
      <w:rPr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E92744"/>
    <w:multiLevelType w:val="hybridMultilevel"/>
    <w:tmpl w:val="3CBE9850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680252"/>
    <w:multiLevelType w:val="hybridMultilevel"/>
    <w:tmpl w:val="88084196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a+fjoIP/1UPR6A4WlrRUIi+yBuaZySGiM9F6+xZy6kFwl/fwqYgQoe9N6vsXXGBezOJXY6DXb33D36n1ClSGjQ==" w:salt="uUrevFZluv3K88/912EJUg==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338"/>
    <w:rsid w:val="00031338"/>
    <w:rsid w:val="00065B21"/>
    <w:rsid w:val="00085540"/>
    <w:rsid w:val="000A71AE"/>
    <w:rsid w:val="000C7B82"/>
    <w:rsid w:val="000E3ABB"/>
    <w:rsid w:val="001A2B94"/>
    <w:rsid w:val="002328E6"/>
    <w:rsid w:val="002F741A"/>
    <w:rsid w:val="00385948"/>
    <w:rsid w:val="00395A15"/>
    <w:rsid w:val="003E5219"/>
    <w:rsid w:val="00412C12"/>
    <w:rsid w:val="00463F6F"/>
    <w:rsid w:val="004D292C"/>
    <w:rsid w:val="005413D0"/>
    <w:rsid w:val="00571003"/>
    <w:rsid w:val="005A0DD0"/>
    <w:rsid w:val="006460E1"/>
    <w:rsid w:val="006871B3"/>
    <w:rsid w:val="00696799"/>
    <w:rsid w:val="006E4BA7"/>
    <w:rsid w:val="0079152F"/>
    <w:rsid w:val="0079275A"/>
    <w:rsid w:val="008370DE"/>
    <w:rsid w:val="008F1838"/>
    <w:rsid w:val="0093239B"/>
    <w:rsid w:val="00981BE1"/>
    <w:rsid w:val="009F2004"/>
    <w:rsid w:val="00A37EB3"/>
    <w:rsid w:val="00AC0899"/>
    <w:rsid w:val="00B30FA2"/>
    <w:rsid w:val="00B61511"/>
    <w:rsid w:val="00BE7964"/>
    <w:rsid w:val="00C33431"/>
    <w:rsid w:val="00CC03DC"/>
    <w:rsid w:val="00CD72F1"/>
    <w:rsid w:val="00D30CAE"/>
    <w:rsid w:val="00DD33F0"/>
    <w:rsid w:val="00E521D1"/>
    <w:rsid w:val="00E97882"/>
    <w:rsid w:val="00FA5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docId w15:val="{90FECA8B-A06E-41C1-8D65-B6CDA2E8A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12C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328E6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710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71003"/>
  </w:style>
  <w:style w:type="paragraph" w:styleId="Piedepgina">
    <w:name w:val="footer"/>
    <w:basedOn w:val="Normal"/>
    <w:link w:val="PiedepginaCar"/>
    <w:uiPriority w:val="99"/>
    <w:unhideWhenUsed/>
    <w:rsid w:val="005710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71003"/>
  </w:style>
  <w:style w:type="character" w:styleId="Textodelmarcadordeposicin">
    <w:name w:val="Placeholder Text"/>
    <w:basedOn w:val="Fuentedeprrafopredeter"/>
    <w:uiPriority w:val="99"/>
    <w:semiHidden/>
    <w:rsid w:val="0093239B"/>
    <w:rPr>
      <w:color w:val="808080"/>
    </w:rPr>
  </w:style>
  <w:style w:type="character" w:styleId="Hipervnculo">
    <w:name w:val="Hyperlink"/>
    <w:basedOn w:val="Fuentedeprrafopredeter"/>
    <w:uiPriority w:val="99"/>
    <w:unhideWhenUsed/>
    <w:rsid w:val="0069679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793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patrimoniescoles@aj-cornella.cat?subject=Petici&#243;%20d'activitat%20escola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grasf\Desktop\Propostes%20educatives%20de%20Patrimoni%20Cultural%20de%20Cornell&#224;%20de%20Llobregat.dotm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512789FD7DA448FB5BFED2E760F91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4806A5-F78B-4E8B-809A-42179920D398}"/>
      </w:docPartPr>
      <w:docPartBody>
        <w:p w:rsidR="00E962E9" w:rsidRDefault="00680B26" w:rsidP="00680B26">
          <w:pPr>
            <w:pStyle w:val="8512789FD7DA448FB5BFED2E760F91148"/>
          </w:pPr>
          <w:r>
            <w:rPr>
              <w:rStyle w:val="Textodelmarcadordeposicin"/>
            </w:rPr>
            <w:t>Escollir lloc</w:t>
          </w:r>
          <w:r w:rsidRPr="00BE7964">
            <w:rPr>
              <w:rStyle w:val="Textodelmarcadordeposicin"/>
              <w:rFonts w:ascii="Arial" w:hAnsi="Arial" w:cs="Arial"/>
              <w:sz w:val="20"/>
            </w:rPr>
            <w:t>.</w:t>
          </w:r>
        </w:p>
      </w:docPartBody>
    </w:docPart>
    <w:docPart>
      <w:docPartPr>
        <w:name w:val="E83CFB02469C4D388B6CDE7545E7C0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B4C212-4BA5-4B96-B691-F54A05107837}"/>
      </w:docPartPr>
      <w:docPartBody>
        <w:p w:rsidR="00E962E9" w:rsidRDefault="00680B26" w:rsidP="00680B26">
          <w:pPr>
            <w:pStyle w:val="E83CFB02469C4D388B6CDE7545E7C0CD8"/>
          </w:pPr>
          <w:r>
            <w:rPr>
              <w:rStyle w:val="Textodelmarcadordeposicin"/>
            </w:rPr>
            <w:t>Escollir un element</w:t>
          </w:r>
          <w:r w:rsidRPr="00BE7964">
            <w:rPr>
              <w:rStyle w:val="Textodelmarcadordeposicin"/>
              <w:rFonts w:ascii="Arial" w:hAnsi="Arial" w:cs="Arial"/>
              <w:sz w:val="20"/>
            </w:rPr>
            <w:t>.</w:t>
          </w:r>
        </w:p>
      </w:docPartBody>
    </w:docPart>
    <w:docPart>
      <w:docPartPr>
        <w:name w:val="0D000E4D3C6D4B5A80FF0A31C060BD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B77AD2-DACF-4360-96C8-C0C092D354D0}"/>
      </w:docPartPr>
      <w:docPartBody>
        <w:p w:rsidR="00E962E9" w:rsidRDefault="00680B26" w:rsidP="00680B26">
          <w:pPr>
            <w:pStyle w:val="0D000E4D3C6D4B5A80FF0A31C060BDDD8"/>
          </w:pPr>
          <w:r w:rsidRPr="000E3ABB">
            <w:rPr>
              <w:rFonts w:ascii="Arial" w:hAnsi="Arial" w:cs="Arial"/>
              <w:color w:val="808080" w:themeColor="background1" w:themeShade="80"/>
              <w:sz w:val="20"/>
            </w:rPr>
            <w:t>Sí/No</w:t>
          </w:r>
        </w:p>
      </w:docPartBody>
    </w:docPart>
    <w:docPart>
      <w:docPartPr>
        <w:name w:val="8BD91AC973954B148479EE03C2BBB8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70798C-E77E-403D-84FB-CEB635DB8F0A}"/>
      </w:docPartPr>
      <w:docPartBody>
        <w:p w:rsidR="00E962E9" w:rsidRDefault="00680B26" w:rsidP="00680B26">
          <w:pPr>
            <w:pStyle w:val="8BD91AC973954B148479EE03C2BBB8C58"/>
          </w:pPr>
          <w:r>
            <w:rPr>
              <w:rStyle w:val="Textodelmarcadordeposicin"/>
            </w:rPr>
            <w:t>Escollir lloc</w:t>
          </w:r>
          <w:r w:rsidRPr="00BE7964">
            <w:rPr>
              <w:rStyle w:val="Textodelmarcadordeposicin"/>
              <w:rFonts w:ascii="Arial" w:hAnsi="Arial" w:cs="Arial"/>
              <w:sz w:val="20"/>
            </w:rPr>
            <w:t>.</w:t>
          </w:r>
        </w:p>
      </w:docPartBody>
    </w:docPart>
    <w:docPart>
      <w:docPartPr>
        <w:name w:val="DE05C3D9D090432A86D848BDE2C085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9D8FE9-6EEE-44FF-A3F8-10F2D6A9E340}"/>
      </w:docPartPr>
      <w:docPartBody>
        <w:p w:rsidR="00E962E9" w:rsidRDefault="00680B26" w:rsidP="00680B26">
          <w:pPr>
            <w:pStyle w:val="DE05C3D9D090432A86D848BDE2C085758"/>
          </w:pPr>
          <w:r>
            <w:rPr>
              <w:rStyle w:val="Textodelmarcadordeposicin"/>
            </w:rPr>
            <w:t>Escollir un element</w:t>
          </w:r>
          <w:r w:rsidRPr="00BE7964">
            <w:rPr>
              <w:rStyle w:val="Textodelmarcadordeposicin"/>
              <w:rFonts w:ascii="Arial" w:hAnsi="Arial" w:cs="Arial"/>
              <w:sz w:val="20"/>
            </w:rPr>
            <w:t>.</w:t>
          </w:r>
        </w:p>
      </w:docPartBody>
    </w:docPart>
    <w:docPart>
      <w:docPartPr>
        <w:name w:val="C036778D73CB47D8B9855E55490630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645C0F-B749-4144-A8B3-9284C76AB5CC}"/>
      </w:docPartPr>
      <w:docPartBody>
        <w:p w:rsidR="00E962E9" w:rsidRDefault="00680B26" w:rsidP="00680B26">
          <w:pPr>
            <w:pStyle w:val="C036778D73CB47D8B9855E55490630508"/>
          </w:pPr>
          <w:r w:rsidRPr="000E3ABB">
            <w:rPr>
              <w:rFonts w:ascii="Arial" w:hAnsi="Arial" w:cs="Arial"/>
              <w:color w:val="808080" w:themeColor="background1" w:themeShade="80"/>
              <w:sz w:val="20"/>
            </w:rPr>
            <w:t>Sí/No</w:t>
          </w:r>
        </w:p>
      </w:docPartBody>
    </w:docPart>
    <w:docPart>
      <w:docPartPr>
        <w:name w:val="E3433E787FA9459585312A9F21C2FB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BAEAB4-29CB-4FB9-BC7A-75CABD21710E}"/>
      </w:docPartPr>
      <w:docPartBody>
        <w:p w:rsidR="00E962E9" w:rsidRDefault="00680B26" w:rsidP="00680B26">
          <w:pPr>
            <w:pStyle w:val="E3433E787FA9459585312A9F21C2FB878"/>
          </w:pPr>
          <w:r>
            <w:rPr>
              <w:rStyle w:val="Textodelmarcadordeposicin"/>
            </w:rPr>
            <w:t>Escollir lloc</w:t>
          </w:r>
          <w:r w:rsidRPr="00BE7964">
            <w:rPr>
              <w:rStyle w:val="Textodelmarcadordeposicin"/>
              <w:rFonts w:ascii="Arial" w:hAnsi="Arial" w:cs="Arial"/>
              <w:sz w:val="20"/>
            </w:rPr>
            <w:t>.</w:t>
          </w:r>
        </w:p>
      </w:docPartBody>
    </w:docPart>
    <w:docPart>
      <w:docPartPr>
        <w:name w:val="ACECF46F91784649B3FC626A10D000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BF3FD1-9BF3-457D-9A8D-7E2ACAE6ECB1}"/>
      </w:docPartPr>
      <w:docPartBody>
        <w:p w:rsidR="00E962E9" w:rsidRDefault="00680B26" w:rsidP="00680B26">
          <w:pPr>
            <w:pStyle w:val="ACECF46F91784649B3FC626A10D000F78"/>
          </w:pPr>
          <w:r>
            <w:rPr>
              <w:rStyle w:val="Textodelmarcadordeposicin"/>
            </w:rPr>
            <w:t>Escollir un element</w:t>
          </w:r>
          <w:r w:rsidRPr="00BE7964">
            <w:rPr>
              <w:rStyle w:val="Textodelmarcadordeposicin"/>
              <w:rFonts w:ascii="Arial" w:hAnsi="Arial" w:cs="Arial"/>
              <w:sz w:val="20"/>
            </w:rPr>
            <w:t>.</w:t>
          </w:r>
        </w:p>
      </w:docPartBody>
    </w:docPart>
    <w:docPart>
      <w:docPartPr>
        <w:name w:val="0B3FC78D3E3E4DCD8ED947A379A115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05C02E-A6CD-4DE7-890A-38C2EB9258AB}"/>
      </w:docPartPr>
      <w:docPartBody>
        <w:p w:rsidR="00E962E9" w:rsidRDefault="00680B26" w:rsidP="00680B26">
          <w:pPr>
            <w:pStyle w:val="0B3FC78D3E3E4DCD8ED947A379A115208"/>
          </w:pPr>
          <w:r w:rsidRPr="000E3ABB">
            <w:rPr>
              <w:rFonts w:ascii="Arial" w:hAnsi="Arial" w:cs="Arial"/>
              <w:color w:val="808080" w:themeColor="background1" w:themeShade="80"/>
              <w:sz w:val="20"/>
            </w:rPr>
            <w:t>Sí/No</w:t>
          </w:r>
        </w:p>
      </w:docPartBody>
    </w:docPart>
    <w:docPart>
      <w:docPartPr>
        <w:name w:val="9E1112A51D71402C88A1C0CC67F10C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1FDA69-E9A5-469C-8084-E3D4740D2024}"/>
      </w:docPartPr>
      <w:docPartBody>
        <w:p w:rsidR="00E962E9" w:rsidRDefault="00680B26" w:rsidP="00680B26">
          <w:pPr>
            <w:pStyle w:val="9E1112A51D71402C88A1C0CC67F10C4A8"/>
          </w:pPr>
          <w:r>
            <w:rPr>
              <w:rStyle w:val="Textodelmarcadordeposicin"/>
            </w:rPr>
            <w:t>Escollir lloc</w:t>
          </w:r>
          <w:r w:rsidRPr="00BE7964">
            <w:rPr>
              <w:rStyle w:val="Textodelmarcadordeposicin"/>
              <w:rFonts w:ascii="Arial" w:hAnsi="Arial" w:cs="Arial"/>
              <w:sz w:val="20"/>
            </w:rPr>
            <w:t>.</w:t>
          </w:r>
        </w:p>
      </w:docPartBody>
    </w:docPart>
    <w:docPart>
      <w:docPartPr>
        <w:name w:val="334409795ADC4490B1F6E943F111CF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61574A-F68D-4C2D-813D-6B188451393E}"/>
      </w:docPartPr>
      <w:docPartBody>
        <w:p w:rsidR="00E962E9" w:rsidRDefault="00680B26" w:rsidP="00680B26">
          <w:pPr>
            <w:pStyle w:val="334409795ADC4490B1F6E943F111CF968"/>
          </w:pPr>
          <w:r>
            <w:rPr>
              <w:rStyle w:val="Textodelmarcadordeposicin"/>
            </w:rPr>
            <w:t>Escollir un element</w:t>
          </w:r>
          <w:r w:rsidRPr="00BE7964">
            <w:rPr>
              <w:rStyle w:val="Textodelmarcadordeposicin"/>
              <w:rFonts w:ascii="Arial" w:hAnsi="Arial" w:cs="Arial"/>
              <w:sz w:val="20"/>
            </w:rPr>
            <w:t>.</w:t>
          </w:r>
        </w:p>
      </w:docPartBody>
    </w:docPart>
    <w:docPart>
      <w:docPartPr>
        <w:name w:val="F888C6A82D7E4587A7274859E659CE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DA6255-8F40-4870-A5BE-5805A285B7B8}"/>
      </w:docPartPr>
      <w:docPartBody>
        <w:p w:rsidR="00E962E9" w:rsidRDefault="00680B26" w:rsidP="00680B26">
          <w:pPr>
            <w:pStyle w:val="F888C6A82D7E4587A7274859E659CEF08"/>
          </w:pPr>
          <w:r w:rsidRPr="000E3ABB">
            <w:rPr>
              <w:rFonts w:ascii="Arial" w:hAnsi="Arial" w:cs="Arial"/>
              <w:color w:val="808080" w:themeColor="background1" w:themeShade="80"/>
              <w:sz w:val="20"/>
            </w:rPr>
            <w:t>Sí/No</w:t>
          </w:r>
        </w:p>
      </w:docPartBody>
    </w:docPart>
    <w:docPart>
      <w:docPartPr>
        <w:name w:val="E630016DFD504BF6B5CE1DF889C40F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F24280-B57A-46BB-BEAD-433C7A19AE10}"/>
      </w:docPartPr>
      <w:docPartBody>
        <w:p w:rsidR="00E962E9" w:rsidRDefault="00680B26" w:rsidP="00680B26">
          <w:pPr>
            <w:pStyle w:val="E630016DFD504BF6B5CE1DF889C40F9A8"/>
          </w:pPr>
          <w:r>
            <w:rPr>
              <w:rStyle w:val="Textodelmarcadordeposicin"/>
            </w:rPr>
            <w:t>Escollir lloc</w:t>
          </w:r>
          <w:r w:rsidRPr="00BE7964">
            <w:rPr>
              <w:rStyle w:val="Textodelmarcadordeposicin"/>
              <w:rFonts w:ascii="Arial" w:hAnsi="Arial" w:cs="Arial"/>
              <w:sz w:val="20"/>
            </w:rPr>
            <w:t>.</w:t>
          </w:r>
        </w:p>
      </w:docPartBody>
    </w:docPart>
    <w:docPart>
      <w:docPartPr>
        <w:name w:val="C5872D3FF16E412D9C435C11C04AB4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E7A417-AB50-4F67-933C-C5EDF0160BB9}"/>
      </w:docPartPr>
      <w:docPartBody>
        <w:p w:rsidR="00E962E9" w:rsidRDefault="00680B26" w:rsidP="00680B26">
          <w:pPr>
            <w:pStyle w:val="C5872D3FF16E412D9C435C11C04AB4D18"/>
          </w:pPr>
          <w:r>
            <w:rPr>
              <w:rStyle w:val="Textodelmarcadordeposicin"/>
            </w:rPr>
            <w:t>Escollir un element</w:t>
          </w:r>
          <w:r w:rsidRPr="00BE7964">
            <w:rPr>
              <w:rStyle w:val="Textodelmarcadordeposicin"/>
              <w:rFonts w:ascii="Arial" w:hAnsi="Arial" w:cs="Arial"/>
              <w:sz w:val="20"/>
            </w:rPr>
            <w:t>.</w:t>
          </w:r>
        </w:p>
      </w:docPartBody>
    </w:docPart>
    <w:docPart>
      <w:docPartPr>
        <w:name w:val="5EBD09F06C5D41EC91814308E31B0E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DA9E53-9071-45E1-A37D-8F16E385118F}"/>
      </w:docPartPr>
      <w:docPartBody>
        <w:p w:rsidR="00E962E9" w:rsidRDefault="00680B26" w:rsidP="00680B26">
          <w:pPr>
            <w:pStyle w:val="5EBD09F06C5D41EC91814308E31B0E218"/>
          </w:pPr>
          <w:r w:rsidRPr="000E3ABB">
            <w:rPr>
              <w:rFonts w:ascii="Arial" w:hAnsi="Arial" w:cs="Arial"/>
              <w:color w:val="808080" w:themeColor="background1" w:themeShade="80"/>
              <w:sz w:val="20"/>
            </w:rPr>
            <w:t>Sí/No</w:t>
          </w:r>
          <w:r w:rsidRPr="00C4716A">
            <w:rPr>
              <w:rStyle w:val="Textodelmarcadordeposicin"/>
              <w:rFonts w:ascii="Arial" w:hAnsi="Arial" w:cs="Arial"/>
              <w:sz w:val="20"/>
            </w:rPr>
            <w:t>.</w:t>
          </w:r>
        </w:p>
      </w:docPartBody>
    </w:docPart>
    <w:docPart>
      <w:docPartPr>
        <w:name w:val="01BF5EFF02E44DADAFB7B279D38D2F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A114BF-E1DF-4A70-88F4-816FAF0E1CDB}"/>
      </w:docPartPr>
      <w:docPartBody>
        <w:p w:rsidR="00E962E9" w:rsidRDefault="00680B26" w:rsidP="00680B26">
          <w:pPr>
            <w:pStyle w:val="01BF5EFF02E44DADAFB7B279D38D2F648"/>
          </w:pPr>
          <w:r>
            <w:rPr>
              <w:rStyle w:val="Textodelmarcadordeposicin"/>
            </w:rPr>
            <w:t>Escollir lloc</w:t>
          </w:r>
          <w:r w:rsidRPr="00BE7964">
            <w:rPr>
              <w:rStyle w:val="Textodelmarcadordeposicin"/>
              <w:rFonts w:ascii="Arial" w:hAnsi="Arial" w:cs="Arial"/>
              <w:sz w:val="20"/>
            </w:rPr>
            <w:t>.</w:t>
          </w:r>
        </w:p>
      </w:docPartBody>
    </w:docPart>
    <w:docPart>
      <w:docPartPr>
        <w:name w:val="C7407D1BD6904F3FBFA5ACD9587164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F2269E-52AC-4873-B99E-91A2E60302AA}"/>
      </w:docPartPr>
      <w:docPartBody>
        <w:p w:rsidR="00E962E9" w:rsidRDefault="00680B26" w:rsidP="00680B26">
          <w:pPr>
            <w:pStyle w:val="C7407D1BD6904F3FBFA5ACD9587164B18"/>
          </w:pPr>
          <w:r>
            <w:rPr>
              <w:rStyle w:val="Textodelmarcadordeposicin"/>
            </w:rPr>
            <w:t>Escollir un element</w:t>
          </w:r>
          <w:r w:rsidRPr="00BE7964">
            <w:rPr>
              <w:rStyle w:val="Textodelmarcadordeposicin"/>
              <w:rFonts w:ascii="Arial" w:hAnsi="Arial" w:cs="Arial"/>
              <w:sz w:val="20"/>
            </w:rPr>
            <w:t>.</w:t>
          </w:r>
        </w:p>
      </w:docPartBody>
    </w:docPart>
    <w:docPart>
      <w:docPartPr>
        <w:name w:val="67A18C17353445CF9555A7E972CCBB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83ECEA-365B-4279-9AB7-9CCAEB84E222}"/>
      </w:docPartPr>
      <w:docPartBody>
        <w:p w:rsidR="00E962E9" w:rsidRDefault="00680B26" w:rsidP="00680B26">
          <w:pPr>
            <w:pStyle w:val="67A18C17353445CF9555A7E972CCBB288"/>
          </w:pPr>
          <w:r>
            <w:rPr>
              <w:rFonts w:ascii="Arial" w:hAnsi="Arial" w:cs="Arial"/>
              <w:color w:val="808080" w:themeColor="background1" w:themeShade="80"/>
              <w:sz w:val="20"/>
            </w:rPr>
            <w:t>Sí/No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233"/>
    <w:rsid w:val="001A1233"/>
    <w:rsid w:val="00680B26"/>
    <w:rsid w:val="00D24241"/>
    <w:rsid w:val="00E96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a-ES" w:eastAsia="ca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680B26"/>
    <w:rPr>
      <w:color w:val="808080"/>
    </w:rPr>
  </w:style>
  <w:style w:type="paragraph" w:customStyle="1" w:styleId="8512789FD7DA448FB5BFED2E760F9114">
    <w:name w:val="8512789FD7DA448FB5BFED2E760F9114"/>
  </w:style>
  <w:style w:type="paragraph" w:customStyle="1" w:styleId="E83CFB02469C4D388B6CDE7545E7C0CD">
    <w:name w:val="E83CFB02469C4D388B6CDE7545E7C0CD"/>
  </w:style>
  <w:style w:type="paragraph" w:customStyle="1" w:styleId="0D000E4D3C6D4B5A80FF0A31C060BDDD">
    <w:name w:val="0D000E4D3C6D4B5A80FF0A31C060BDDD"/>
  </w:style>
  <w:style w:type="paragraph" w:customStyle="1" w:styleId="8BD91AC973954B148479EE03C2BBB8C5">
    <w:name w:val="8BD91AC973954B148479EE03C2BBB8C5"/>
  </w:style>
  <w:style w:type="paragraph" w:customStyle="1" w:styleId="DE05C3D9D090432A86D848BDE2C08575">
    <w:name w:val="DE05C3D9D090432A86D848BDE2C08575"/>
  </w:style>
  <w:style w:type="paragraph" w:customStyle="1" w:styleId="C036778D73CB47D8B9855E5549063050">
    <w:name w:val="C036778D73CB47D8B9855E5549063050"/>
  </w:style>
  <w:style w:type="paragraph" w:customStyle="1" w:styleId="E3433E787FA9459585312A9F21C2FB87">
    <w:name w:val="E3433E787FA9459585312A9F21C2FB87"/>
  </w:style>
  <w:style w:type="paragraph" w:customStyle="1" w:styleId="ACECF46F91784649B3FC626A10D000F7">
    <w:name w:val="ACECF46F91784649B3FC626A10D000F7"/>
  </w:style>
  <w:style w:type="paragraph" w:customStyle="1" w:styleId="0B3FC78D3E3E4DCD8ED947A379A11520">
    <w:name w:val="0B3FC78D3E3E4DCD8ED947A379A11520"/>
  </w:style>
  <w:style w:type="paragraph" w:customStyle="1" w:styleId="9E1112A51D71402C88A1C0CC67F10C4A">
    <w:name w:val="9E1112A51D71402C88A1C0CC67F10C4A"/>
  </w:style>
  <w:style w:type="paragraph" w:customStyle="1" w:styleId="334409795ADC4490B1F6E943F111CF96">
    <w:name w:val="334409795ADC4490B1F6E943F111CF96"/>
  </w:style>
  <w:style w:type="paragraph" w:customStyle="1" w:styleId="F888C6A82D7E4587A7274859E659CEF0">
    <w:name w:val="F888C6A82D7E4587A7274859E659CEF0"/>
  </w:style>
  <w:style w:type="paragraph" w:customStyle="1" w:styleId="E630016DFD504BF6B5CE1DF889C40F9A">
    <w:name w:val="E630016DFD504BF6B5CE1DF889C40F9A"/>
  </w:style>
  <w:style w:type="paragraph" w:customStyle="1" w:styleId="C5872D3FF16E412D9C435C11C04AB4D1">
    <w:name w:val="C5872D3FF16E412D9C435C11C04AB4D1"/>
  </w:style>
  <w:style w:type="paragraph" w:customStyle="1" w:styleId="5EBD09F06C5D41EC91814308E31B0E21">
    <w:name w:val="5EBD09F06C5D41EC91814308E31B0E21"/>
  </w:style>
  <w:style w:type="paragraph" w:customStyle="1" w:styleId="01BF5EFF02E44DADAFB7B279D38D2F64">
    <w:name w:val="01BF5EFF02E44DADAFB7B279D38D2F64"/>
  </w:style>
  <w:style w:type="paragraph" w:customStyle="1" w:styleId="C7407D1BD6904F3FBFA5ACD9587164B1">
    <w:name w:val="C7407D1BD6904F3FBFA5ACD9587164B1"/>
  </w:style>
  <w:style w:type="paragraph" w:customStyle="1" w:styleId="67A18C17353445CF9555A7E972CCBB28">
    <w:name w:val="67A18C17353445CF9555A7E972CCBB28"/>
  </w:style>
  <w:style w:type="paragraph" w:customStyle="1" w:styleId="8512789FD7DA448FB5BFED2E760F91141">
    <w:name w:val="8512789FD7DA448FB5BFED2E760F91141"/>
    <w:rsid w:val="001A1233"/>
    <w:pPr>
      <w:spacing w:after="200" w:line="276" w:lineRule="auto"/>
    </w:pPr>
    <w:rPr>
      <w:rFonts w:eastAsiaTheme="minorHAnsi"/>
      <w:lang w:eastAsia="en-US"/>
    </w:rPr>
  </w:style>
  <w:style w:type="paragraph" w:customStyle="1" w:styleId="E83CFB02469C4D388B6CDE7545E7C0CD1">
    <w:name w:val="E83CFB02469C4D388B6CDE7545E7C0CD1"/>
    <w:rsid w:val="001A1233"/>
    <w:pPr>
      <w:spacing w:after="200" w:line="276" w:lineRule="auto"/>
    </w:pPr>
    <w:rPr>
      <w:rFonts w:eastAsiaTheme="minorHAnsi"/>
      <w:lang w:eastAsia="en-US"/>
    </w:rPr>
  </w:style>
  <w:style w:type="paragraph" w:customStyle="1" w:styleId="0D000E4D3C6D4B5A80FF0A31C060BDDD1">
    <w:name w:val="0D000E4D3C6D4B5A80FF0A31C060BDDD1"/>
    <w:rsid w:val="001A1233"/>
    <w:pPr>
      <w:spacing w:after="200" w:line="276" w:lineRule="auto"/>
    </w:pPr>
    <w:rPr>
      <w:rFonts w:eastAsiaTheme="minorHAnsi"/>
      <w:lang w:eastAsia="en-US"/>
    </w:rPr>
  </w:style>
  <w:style w:type="paragraph" w:customStyle="1" w:styleId="8BD91AC973954B148479EE03C2BBB8C51">
    <w:name w:val="8BD91AC973954B148479EE03C2BBB8C51"/>
    <w:rsid w:val="001A1233"/>
    <w:pPr>
      <w:spacing w:after="200" w:line="276" w:lineRule="auto"/>
    </w:pPr>
    <w:rPr>
      <w:rFonts w:eastAsiaTheme="minorHAnsi"/>
      <w:lang w:eastAsia="en-US"/>
    </w:rPr>
  </w:style>
  <w:style w:type="paragraph" w:customStyle="1" w:styleId="DE05C3D9D090432A86D848BDE2C085751">
    <w:name w:val="DE05C3D9D090432A86D848BDE2C085751"/>
    <w:rsid w:val="001A1233"/>
    <w:pPr>
      <w:spacing w:after="200" w:line="276" w:lineRule="auto"/>
    </w:pPr>
    <w:rPr>
      <w:rFonts w:eastAsiaTheme="minorHAnsi"/>
      <w:lang w:eastAsia="en-US"/>
    </w:rPr>
  </w:style>
  <w:style w:type="paragraph" w:customStyle="1" w:styleId="C036778D73CB47D8B9855E55490630501">
    <w:name w:val="C036778D73CB47D8B9855E55490630501"/>
    <w:rsid w:val="001A1233"/>
    <w:pPr>
      <w:spacing w:after="200" w:line="276" w:lineRule="auto"/>
    </w:pPr>
    <w:rPr>
      <w:rFonts w:eastAsiaTheme="minorHAnsi"/>
      <w:lang w:eastAsia="en-US"/>
    </w:rPr>
  </w:style>
  <w:style w:type="paragraph" w:customStyle="1" w:styleId="E3433E787FA9459585312A9F21C2FB871">
    <w:name w:val="E3433E787FA9459585312A9F21C2FB871"/>
    <w:rsid w:val="001A1233"/>
    <w:pPr>
      <w:spacing w:after="200" w:line="276" w:lineRule="auto"/>
    </w:pPr>
    <w:rPr>
      <w:rFonts w:eastAsiaTheme="minorHAnsi"/>
      <w:lang w:eastAsia="en-US"/>
    </w:rPr>
  </w:style>
  <w:style w:type="paragraph" w:customStyle="1" w:styleId="ACECF46F91784649B3FC626A10D000F71">
    <w:name w:val="ACECF46F91784649B3FC626A10D000F71"/>
    <w:rsid w:val="001A1233"/>
    <w:pPr>
      <w:spacing w:after="200" w:line="276" w:lineRule="auto"/>
    </w:pPr>
    <w:rPr>
      <w:rFonts w:eastAsiaTheme="minorHAnsi"/>
      <w:lang w:eastAsia="en-US"/>
    </w:rPr>
  </w:style>
  <w:style w:type="paragraph" w:customStyle="1" w:styleId="0B3FC78D3E3E4DCD8ED947A379A115201">
    <w:name w:val="0B3FC78D3E3E4DCD8ED947A379A115201"/>
    <w:rsid w:val="001A1233"/>
    <w:pPr>
      <w:spacing w:after="200" w:line="276" w:lineRule="auto"/>
    </w:pPr>
    <w:rPr>
      <w:rFonts w:eastAsiaTheme="minorHAnsi"/>
      <w:lang w:eastAsia="en-US"/>
    </w:rPr>
  </w:style>
  <w:style w:type="paragraph" w:customStyle="1" w:styleId="9E1112A51D71402C88A1C0CC67F10C4A1">
    <w:name w:val="9E1112A51D71402C88A1C0CC67F10C4A1"/>
    <w:rsid w:val="001A1233"/>
    <w:pPr>
      <w:spacing w:after="200" w:line="276" w:lineRule="auto"/>
    </w:pPr>
    <w:rPr>
      <w:rFonts w:eastAsiaTheme="minorHAnsi"/>
      <w:lang w:eastAsia="en-US"/>
    </w:rPr>
  </w:style>
  <w:style w:type="paragraph" w:customStyle="1" w:styleId="334409795ADC4490B1F6E943F111CF961">
    <w:name w:val="334409795ADC4490B1F6E943F111CF961"/>
    <w:rsid w:val="001A1233"/>
    <w:pPr>
      <w:spacing w:after="200" w:line="276" w:lineRule="auto"/>
    </w:pPr>
    <w:rPr>
      <w:rFonts w:eastAsiaTheme="minorHAnsi"/>
      <w:lang w:eastAsia="en-US"/>
    </w:rPr>
  </w:style>
  <w:style w:type="paragraph" w:customStyle="1" w:styleId="F888C6A82D7E4587A7274859E659CEF01">
    <w:name w:val="F888C6A82D7E4587A7274859E659CEF01"/>
    <w:rsid w:val="001A1233"/>
    <w:pPr>
      <w:spacing w:after="200" w:line="276" w:lineRule="auto"/>
    </w:pPr>
    <w:rPr>
      <w:rFonts w:eastAsiaTheme="minorHAnsi"/>
      <w:lang w:eastAsia="en-US"/>
    </w:rPr>
  </w:style>
  <w:style w:type="paragraph" w:customStyle="1" w:styleId="E630016DFD504BF6B5CE1DF889C40F9A1">
    <w:name w:val="E630016DFD504BF6B5CE1DF889C40F9A1"/>
    <w:rsid w:val="001A1233"/>
    <w:pPr>
      <w:spacing w:after="200" w:line="276" w:lineRule="auto"/>
    </w:pPr>
    <w:rPr>
      <w:rFonts w:eastAsiaTheme="minorHAnsi"/>
      <w:lang w:eastAsia="en-US"/>
    </w:rPr>
  </w:style>
  <w:style w:type="paragraph" w:customStyle="1" w:styleId="C5872D3FF16E412D9C435C11C04AB4D11">
    <w:name w:val="C5872D3FF16E412D9C435C11C04AB4D11"/>
    <w:rsid w:val="001A1233"/>
    <w:pPr>
      <w:spacing w:after="200" w:line="276" w:lineRule="auto"/>
    </w:pPr>
    <w:rPr>
      <w:rFonts w:eastAsiaTheme="minorHAnsi"/>
      <w:lang w:eastAsia="en-US"/>
    </w:rPr>
  </w:style>
  <w:style w:type="paragraph" w:customStyle="1" w:styleId="5EBD09F06C5D41EC91814308E31B0E211">
    <w:name w:val="5EBD09F06C5D41EC91814308E31B0E211"/>
    <w:rsid w:val="001A1233"/>
    <w:pPr>
      <w:spacing w:after="200" w:line="276" w:lineRule="auto"/>
    </w:pPr>
    <w:rPr>
      <w:rFonts w:eastAsiaTheme="minorHAnsi"/>
      <w:lang w:eastAsia="en-US"/>
    </w:rPr>
  </w:style>
  <w:style w:type="paragraph" w:customStyle="1" w:styleId="01BF5EFF02E44DADAFB7B279D38D2F641">
    <w:name w:val="01BF5EFF02E44DADAFB7B279D38D2F641"/>
    <w:rsid w:val="001A1233"/>
    <w:pPr>
      <w:spacing w:after="200" w:line="276" w:lineRule="auto"/>
    </w:pPr>
    <w:rPr>
      <w:rFonts w:eastAsiaTheme="minorHAnsi"/>
      <w:lang w:eastAsia="en-US"/>
    </w:rPr>
  </w:style>
  <w:style w:type="paragraph" w:customStyle="1" w:styleId="C7407D1BD6904F3FBFA5ACD9587164B11">
    <w:name w:val="C7407D1BD6904F3FBFA5ACD9587164B11"/>
    <w:rsid w:val="001A1233"/>
    <w:pPr>
      <w:spacing w:after="200" w:line="276" w:lineRule="auto"/>
    </w:pPr>
    <w:rPr>
      <w:rFonts w:eastAsiaTheme="minorHAnsi"/>
      <w:lang w:eastAsia="en-US"/>
    </w:rPr>
  </w:style>
  <w:style w:type="paragraph" w:customStyle="1" w:styleId="67A18C17353445CF9555A7E972CCBB281">
    <w:name w:val="67A18C17353445CF9555A7E972CCBB281"/>
    <w:rsid w:val="001A1233"/>
    <w:pPr>
      <w:spacing w:after="200" w:line="276" w:lineRule="auto"/>
    </w:pPr>
    <w:rPr>
      <w:rFonts w:eastAsiaTheme="minorHAnsi"/>
      <w:lang w:eastAsia="en-US"/>
    </w:rPr>
  </w:style>
  <w:style w:type="paragraph" w:customStyle="1" w:styleId="8512789FD7DA448FB5BFED2E760F91142">
    <w:name w:val="8512789FD7DA448FB5BFED2E760F91142"/>
    <w:rsid w:val="00E962E9"/>
    <w:pPr>
      <w:spacing w:after="200" w:line="276" w:lineRule="auto"/>
    </w:pPr>
    <w:rPr>
      <w:rFonts w:eastAsiaTheme="minorHAnsi"/>
      <w:lang w:eastAsia="en-US"/>
    </w:rPr>
  </w:style>
  <w:style w:type="paragraph" w:customStyle="1" w:styleId="E83CFB02469C4D388B6CDE7545E7C0CD2">
    <w:name w:val="E83CFB02469C4D388B6CDE7545E7C0CD2"/>
    <w:rsid w:val="00E962E9"/>
    <w:pPr>
      <w:spacing w:after="200" w:line="276" w:lineRule="auto"/>
    </w:pPr>
    <w:rPr>
      <w:rFonts w:eastAsiaTheme="minorHAnsi"/>
      <w:lang w:eastAsia="en-US"/>
    </w:rPr>
  </w:style>
  <w:style w:type="paragraph" w:customStyle="1" w:styleId="0D000E4D3C6D4B5A80FF0A31C060BDDD2">
    <w:name w:val="0D000E4D3C6D4B5A80FF0A31C060BDDD2"/>
    <w:rsid w:val="00E962E9"/>
    <w:pPr>
      <w:spacing w:after="200" w:line="276" w:lineRule="auto"/>
    </w:pPr>
    <w:rPr>
      <w:rFonts w:eastAsiaTheme="minorHAnsi"/>
      <w:lang w:eastAsia="en-US"/>
    </w:rPr>
  </w:style>
  <w:style w:type="paragraph" w:customStyle="1" w:styleId="8BD91AC973954B148479EE03C2BBB8C52">
    <w:name w:val="8BD91AC973954B148479EE03C2BBB8C52"/>
    <w:rsid w:val="00E962E9"/>
    <w:pPr>
      <w:spacing w:after="200" w:line="276" w:lineRule="auto"/>
    </w:pPr>
    <w:rPr>
      <w:rFonts w:eastAsiaTheme="minorHAnsi"/>
      <w:lang w:eastAsia="en-US"/>
    </w:rPr>
  </w:style>
  <w:style w:type="paragraph" w:customStyle="1" w:styleId="DE05C3D9D090432A86D848BDE2C085752">
    <w:name w:val="DE05C3D9D090432A86D848BDE2C085752"/>
    <w:rsid w:val="00E962E9"/>
    <w:pPr>
      <w:spacing w:after="200" w:line="276" w:lineRule="auto"/>
    </w:pPr>
    <w:rPr>
      <w:rFonts w:eastAsiaTheme="minorHAnsi"/>
      <w:lang w:eastAsia="en-US"/>
    </w:rPr>
  </w:style>
  <w:style w:type="paragraph" w:customStyle="1" w:styleId="C036778D73CB47D8B9855E55490630502">
    <w:name w:val="C036778D73CB47D8B9855E55490630502"/>
    <w:rsid w:val="00E962E9"/>
    <w:pPr>
      <w:spacing w:after="200" w:line="276" w:lineRule="auto"/>
    </w:pPr>
    <w:rPr>
      <w:rFonts w:eastAsiaTheme="minorHAnsi"/>
      <w:lang w:eastAsia="en-US"/>
    </w:rPr>
  </w:style>
  <w:style w:type="paragraph" w:customStyle="1" w:styleId="E3433E787FA9459585312A9F21C2FB872">
    <w:name w:val="E3433E787FA9459585312A9F21C2FB872"/>
    <w:rsid w:val="00E962E9"/>
    <w:pPr>
      <w:spacing w:after="200" w:line="276" w:lineRule="auto"/>
    </w:pPr>
    <w:rPr>
      <w:rFonts w:eastAsiaTheme="minorHAnsi"/>
      <w:lang w:eastAsia="en-US"/>
    </w:rPr>
  </w:style>
  <w:style w:type="paragraph" w:customStyle="1" w:styleId="ACECF46F91784649B3FC626A10D000F72">
    <w:name w:val="ACECF46F91784649B3FC626A10D000F72"/>
    <w:rsid w:val="00E962E9"/>
    <w:pPr>
      <w:spacing w:after="200" w:line="276" w:lineRule="auto"/>
    </w:pPr>
    <w:rPr>
      <w:rFonts w:eastAsiaTheme="minorHAnsi"/>
      <w:lang w:eastAsia="en-US"/>
    </w:rPr>
  </w:style>
  <w:style w:type="paragraph" w:customStyle="1" w:styleId="0B3FC78D3E3E4DCD8ED947A379A115202">
    <w:name w:val="0B3FC78D3E3E4DCD8ED947A379A115202"/>
    <w:rsid w:val="00E962E9"/>
    <w:pPr>
      <w:spacing w:after="200" w:line="276" w:lineRule="auto"/>
    </w:pPr>
    <w:rPr>
      <w:rFonts w:eastAsiaTheme="minorHAnsi"/>
      <w:lang w:eastAsia="en-US"/>
    </w:rPr>
  </w:style>
  <w:style w:type="paragraph" w:customStyle="1" w:styleId="9E1112A51D71402C88A1C0CC67F10C4A2">
    <w:name w:val="9E1112A51D71402C88A1C0CC67F10C4A2"/>
    <w:rsid w:val="00E962E9"/>
    <w:pPr>
      <w:spacing w:after="200" w:line="276" w:lineRule="auto"/>
    </w:pPr>
    <w:rPr>
      <w:rFonts w:eastAsiaTheme="minorHAnsi"/>
      <w:lang w:eastAsia="en-US"/>
    </w:rPr>
  </w:style>
  <w:style w:type="paragraph" w:customStyle="1" w:styleId="334409795ADC4490B1F6E943F111CF962">
    <w:name w:val="334409795ADC4490B1F6E943F111CF962"/>
    <w:rsid w:val="00E962E9"/>
    <w:pPr>
      <w:spacing w:after="200" w:line="276" w:lineRule="auto"/>
    </w:pPr>
    <w:rPr>
      <w:rFonts w:eastAsiaTheme="minorHAnsi"/>
      <w:lang w:eastAsia="en-US"/>
    </w:rPr>
  </w:style>
  <w:style w:type="paragraph" w:customStyle="1" w:styleId="F888C6A82D7E4587A7274859E659CEF02">
    <w:name w:val="F888C6A82D7E4587A7274859E659CEF02"/>
    <w:rsid w:val="00E962E9"/>
    <w:pPr>
      <w:spacing w:after="200" w:line="276" w:lineRule="auto"/>
    </w:pPr>
    <w:rPr>
      <w:rFonts w:eastAsiaTheme="minorHAnsi"/>
      <w:lang w:eastAsia="en-US"/>
    </w:rPr>
  </w:style>
  <w:style w:type="paragraph" w:customStyle="1" w:styleId="E630016DFD504BF6B5CE1DF889C40F9A2">
    <w:name w:val="E630016DFD504BF6B5CE1DF889C40F9A2"/>
    <w:rsid w:val="00E962E9"/>
    <w:pPr>
      <w:spacing w:after="200" w:line="276" w:lineRule="auto"/>
    </w:pPr>
    <w:rPr>
      <w:rFonts w:eastAsiaTheme="minorHAnsi"/>
      <w:lang w:eastAsia="en-US"/>
    </w:rPr>
  </w:style>
  <w:style w:type="paragraph" w:customStyle="1" w:styleId="C5872D3FF16E412D9C435C11C04AB4D12">
    <w:name w:val="C5872D3FF16E412D9C435C11C04AB4D12"/>
    <w:rsid w:val="00E962E9"/>
    <w:pPr>
      <w:spacing w:after="200" w:line="276" w:lineRule="auto"/>
    </w:pPr>
    <w:rPr>
      <w:rFonts w:eastAsiaTheme="minorHAnsi"/>
      <w:lang w:eastAsia="en-US"/>
    </w:rPr>
  </w:style>
  <w:style w:type="paragraph" w:customStyle="1" w:styleId="5EBD09F06C5D41EC91814308E31B0E212">
    <w:name w:val="5EBD09F06C5D41EC91814308E31B0E212"/>
    <w:rsid w:val="00E962E9"/>
    <w:pPr>
      <w:spacing w:after="200" w:line="276" w:lineRule="auto"/>
    </w:pPr>
    <w:rPr>
      <w:rFonts w:eastAsiaTheme="minorHAnsi"/>
      <w:lang w:eastAsia="en-US"/>
    </w:rPr>
  </w:style>
  <w:style w:type="paragraph" w:customStyle="1" w:styleId="01BF5EFF02E44DADAFB7B279D38D2F642">
    <w:name w:val="01BF5EFF02E44DADAFB7B279D38D2F642"/>
    <w:rsid w:val="00E962E9"/>
    <w:pPr>
      <w:spacing w:after="200" w:line="276" w:lineRule="auto"/>
    </w:pPr>
    <w:rPr>
      <w:rFonts w:eastAsiaTheme="minorHAnsi"/>
      <w:lang w:eastAsia="en-US"/>
    </w:rPr>
  </w:style>
  <w:style w:type="paragraph" w:customStyle="1" w:styleId="C7407D1BD6904F3FBFA5ACD9587164B12">
    <w:name w:val="C7407D1BD6904F3FBFA5ACD9587164B12"/>
    <w:rsid w:val="00E962E9"/>
    <w:pPr>
      <w:spacing w:after="200" w:line="276" w:lineRule="auto"/>
    </w:pPr>
    <w:rPr>
      <w:rFonts w:eastAsiaTheme="minorHAnsi"/>
      <w:lang w:eastAsia="en-US"/>
    </w:rPr>
  </w:style>
  <w:style w:type="paragraph" w:customStyle="1" w:styleId="67A18C17353445CF9555A7E972CCBB282">
    <w:name w:val="67A18C17353445CF9555A7E972CCBB282"/>
    <w:rsid w:val="00E962E9"/>
    <w:pPr>
      <w:spacing w:after="200" w:line="276" w:lineRule="auto"/>
    </w:pPr>
    <w:rPr>
      <w:rFonts w:eastAsiaTheme="minorHAnsi"/>
      <w:lang w:eastAsia="en-US"/>
    </w:rPr>
  </w:style>
  <w:style w:type="paragraph" w:customStyle="1" w:styleId="8512789FD7DA448FB5BFED2E760F91143">
    <w:name w:val="8512789FD7DA448FB5BFED2E760F91143"/>
    <w:rsid w:val="00E962E9"/>
    <w:pPr>
      <w:spacing w:after="200" w:line="276" w:lineRule="auto"/>
    </w:pPr>
    <w:rPr>
      <w:rFonts w:eastAsiaTheme="minorHAnsi"/>
      <w:lang w:eastAsia="en-US"/>
    </w:rPr>
  </w:style>
  <w:style w:type="paragraph" w:customStyle="1" w:styleId="E83CFB02469C4D388B6CDE7545E7C0CD3">
    <w:name w:val="E83CFB02469C4D388B6CDE7545E7C0CD3"/>
    <w:rsid w:val="00E962E9"/>
    <w:pPr>
      <w:spacing w:after="200" w:line="276" w:lineRule="auto"/>
    </w:pPr>
    <w:rPr>
      <w:rFonts w:eastAsiaTheme="minorHAnsi"/>
      <w:lang w:eastAsia="en-US"/>
    </w:rPr>
  </w:style>
  <w:style w:type="paragraph" w:customStyle="1" w:styleId="0D000E4D3C6D4B5A80FF0A31C060BDDD3">
    <w:name w:val="0D000E4D3C6D4B5A80FF0A31C060BDDD3"/>
    <w:rsid w:val="00E962E9"/>
    <w:pPr>
      <w:spacing w:after="200" w:line="276" w:lineRule="auto"/>
    </w:pPr>
    <w:rPr>
      <w:rFonts w:eastAsiaTheme="minorHAnsi"/>
      <w:lang w:eastAsia="en-US"/>
    </w:rPr>
  </w:style>
  <w:style w:type="paragraph" w:customStyle="1" w:styleId="8BD91AC973954B148479EE03C2BBB8C53">
    <w:name w:val="8BD91AC973954B148479EE03C2BBB8C53"/>
    <w:rsid w:val="00E962E9"/>
    <w:pPr>
      <w:spacing w:after="200" w:line="276" w:lineRule="auto"/>
    </w:pPr>
    <w:rPr>
      <w:rFonts w:eastAsiaTheme="minorHAnsi"/>
      <w:lang w:eastAsia="en-US"/>
    </w:rPr>
  </w:style>
  <w:style w:type="paragraph" w:customStyle="1" w:styleId="DE05C3D9D090432A86D848BDE2C085753">
    <w:name w:val="DE05C3D9D090432A86D848BDE2C085753"/>
    <w:rsid w:val="00E962E9"/>
    <w:pPr>
      <w:spacing w:after="200" w:line="276" w:lineRule="auto"/>
    </w:pPr>
    <w:rPr>
      <w:rFonts w:eastAsiaTheme="minorHAnsi"/>
      <w:lang w:eastAsia="en-US"/>
    </w:rPr>
  </w:style>
  <w:style w:type="paragraph" w:customStyle="1" w:styleId="C036778D73CB47D8B9855E55490630503">
    <w:name w:val="C036778D73CB47D8B9855E55490630503"/>
    <w:rsid w:val="00E962E9"/>
    <w:pPr>
      <w:spacing w:after="200" w:line="276" w:lineRule="auto"/>
    </w:pPr>
    <w:rPr>
      <w:rFonts w:eastAsiaTheme="minorHAnsi"/>
      <w:lang w:eastAsia="en-US"/>
    </w:rPr>
  </w:style>
  <w:style w:type="paragraph" w:customStyle="1" w:styleId="E3433E787FA9459585312A9F21C2FB873">
    <w:name w:val="E3433E787FA9459585312A9F21C2FB873"/>
    <w:rsid w:val="00E962E9"/>
    <w:pPr>
      <w:spacing w:after="200" w:line="276" w:lineRule="auto"/>
    </w:pPr>
    <w:rPr>
      <w:rFonts w:eastAsiaTheme="minorHAnsi"/>
      <w:lang w:eastAsia="en-US"/>
    </w:rPr>
  </w:style>
  <w:style w:type="paragraph" w:customStyle="1" w:styleId="ACECF46F91784649B3FC626A10D000F73">
    <w:name w:val="ACECF46F91784649B3FC626A10D000F73"/>
    <w:rsid w:val="00E962E9"/>
    <w:pPr>
      <w:spacing w:after="200" w:line="276" w:lineRule="auto"/>
    </w:pPr>
    <w:rPr>
      <w:rFonts w:eastAsiaTheme="minorHAnsi"/>
      <w:lang w:eastAsia="en-US"/>
    </w:rPr>
  </w:style>
  <w:style w:type="paragraph" w:customStyle="1" w:styleId="0B3FC78D3E3E4DCD8ED947A379A115203">
    <w:name w:val="0B3FC78D3E3E4DCD8ED947A379A115203"/>
    <w:rsid w:val="00E962E9"/>
    <w:pPr>
      <w:spacing w:after="200" w:line="276" w:lineRule="auto"/>
    </w:pPr>
    <w:rPr>
      <w:rFonts w:eastAsiaTheme="minorHAnsi"/>
      <w:lang w:eastAsia="en-US"/>
    </w:rPr>
  </w:style>
  <w:style w:type="paragraph" w:customStyle="1" w:styleId="9E1112A51D71402C88A1C0CC67F10C4A3">
    <w:name w:val="9E1112A51D71402C88A1C0CC67F10C4A3"/>
    <w:rsid w:val="00E962E9"/>
    <w:pPr>
      <w:spacing w:after="200" w:line="276" w:lineRule="auto"/>
    </w:pPr>
    <w:rPr>
      <w:rFonts w:eastAsiaTheme="minorHAnsi"/>
      <w:lang w:eastAsia="en-US"/>
    </w:rPr>
  </w:style>
  <w:style w:type="paragraph" w:customStyle="1" w:styleId="334409795ADC4490B1F6E943F111CF963">
    <w:name w:val="334409795ADC4490B1F6E943F111CF963"/>
    <w:rsid w:val="00E962E9"/>
    <w:pPr>
      <w:spacing w:after="200" w:line="276" w:lineRule="auto"/>
    </w:pPr>
    <w:rPr>
      <w:rFonts w:eastAsiaTheme="minorHAnsi"/>
      <w:lang w:eastAsia="en-US"/>
    </w:rPr>
  </w:style>
  <w:style w:type="paragraph" w:customStyle="1" w:styleId="F888C6A82D7E4587A7274859E659CEF03">
    <w:name w:val="F888C6A82D7E4587A7274859E659CEF03"/>
    <w:rsid w:val="00E962E9"/>
    <w:pPr>
      <w:spacing w:after="200" w:line="276" w:lineRule="auto"/>
    </w:pPr>
    <w:rPr>
      <w:rFonts w:eastAsiaTheme="minorHAnsi"/>
      <w:lang w:eastAsia="en-US"/>
    </w:rPr>
  </w:style>
  <w:style w:type="paragraph" w:customStyle="1" w:styleId="E630016DFD504BF6B5CE1DF889C40F9A3">
    <w:name w:val="E630016DFD504BF6B5CE1DF889C40F9A3"/>
    <w:rsid w:val="00E962E9"/>
    <w:pPr>
      <w:spacing w:after="200" w:line="276" w:lineRule="auto"/>
    </w:pPr>
    <w:rPr>
      <w:rFonts w:eastAsiaTheme="minorHAnsi"/>
      <w:lang w:eastAsia="en-US"/>
    </w:rPr>
  </w:style>
  <w:style w:type="paragraph" w:customStyle="1" w:styleId="C5872D3FF16E412D9C435C11C04AB4D13">
    <w:name w:val="C5872D3FF16E412D9C435C11C04AB4D13"/>
    <w:rsid w:val="00E962E9"/>
    <w:pPr>
      <w:spacing w:after="200" w:line="276" w:lineRule="auto"/>
    </w:pPr>
    <w:rPr>
      <w:rFonts w:eastAsiaTheme="minorHAnsi"/>
      <w:lang w:eastAsia="en-US"/>
    </w:rPr>
  </w:style>
  <w:style w:type="paragraph" w:customStyle="1" w:styleId="5EBD09F06C5D41EC91814308E31B0E213">
    <w:name w:val="5EBD09F06C5D41EC91814308E31B0E213"/>
    <w:rsid w:val="00E962E9"/>
    <w:pPr>
      <w:spacing w:after="200" w:line="276" w:lineRule="auto"/>
    </w:pPr>
    <w:rPr>
      <w:rFonts w:eastAsiaTheme="minorHAnsi"/>
      <w:lang w:eastAsia="en-US"/>
    </w:rPr>
  </w:style>
  <w:style w:type="paragraph" w:customStyle="1" w:styleId="01BF5EFF02E44DADAFB7B279D38D2F643">
    <w:name w:val="01BF5EFF02E44DADAFB7B279D38D2F643"/>
    <w:rsid w:val="00E962E9"/>
    <w:pPr>
      <w:spacing w:after="200" w:line="276" w:lineRule="auto"/>
    </w:pPr>
    <w:rPr>
      <w:rFonts w:eastAsiaTheme="minorHAnsi"/>
      <w:lang w:eastAsia="en-US"/>
    </w:rPr>
  </w:style>
  <w:style w:type="paragraph" w:customStyle="1" w:styleId="C7407D1BD6904F3FBFA5ACD9587164B13">
    <w:name w:val="C7407D1BD6904F3FBFA5ACD9587164B13"/>
    <w:rsid w:val="00E962E9"/>
    <w:pPr>
      <w:spacing w:after="200" w:line="276" w:lineRule="auto"/>
    </w:pPr>
    <w:rPr>
      <w:rFonts w:eastAsiaTheme="minorHAnsi"/>
      <w:lang w:eastAsia="en-US"/>
    </w:rPr>
  </w:style>
  <w:style w:type="paragraph" w:customStyle="1" w:styleId="67A18C17353445CF9555A7E972CCBB283">
    <w:name w:val="67A18C17353445CF9555A7E972CCBB283"/>
    <w:rsid w:val="00E962E9"/>
    <w:pPr>
      <w:spacing w:after="200" w:line="276" w:lineRule="auto"/>
    </w:pPr>
    <w:rPr>
      <w:rFonts w:eastAsiaTheme="minorHAnsi"/>
      <w:lang w:eastAsia="en-US"/>
    </w:rPr>
  </w:style>
  <w:style w:type="paragraph" w:customStyle="1" w:styleId="8512789FD7DA448FB5BFED2E760F91144">
    <w:name w:val="8512789FD7DA448FB5BFED2E760F91144"/>
    <w:rsid w:val="00E962E9"/>
    <w:pPr>
      <w:spacing w:after="200" w:line="276" w:lineRule="auto"/>
    </w:pPr>
    <w:rPr>
      <w:rFonts w:eastAsiaTheme="minorHAnsi"/>
      <w:lang w:eastAsia="en-US"/>
    </w:rPr>
  </w:style>
  <w:style w:type="paragraph" w:customStyle="1" w:styleId="E83CFB02469C4D388B6CDE7545E7C0CD4">
    <w:name w:val="E83CFB02469C4D388B6CDE7545E7C0CD4"/>
    <w:rsid w:val="00E962E9"/>
    <w:pPr>
      <w:spacing w:after="200" w:line="276" w:lineRule="auto"/>
    </w:pPr>
    <w:rPr>
      <w:rFonts w:eastAsiaTheme="minorHAnsi"/>
      <w:lang w:eastAsia="en-US"/>
    </w:rPr>
  </w:style>
  <w:style w:type="paragraph" w:customStyle="1" w:styleId="0D000E4D3C6D4B5A80FF0A31C060BDDD4">
    <w:name w:val="0D000E4D3C6D4B5A80FF0A31C060BDDD4"/>
    <w:rsid w:val="00E962E9"/>
    <w:pPr>
      <w:spacing w:after="200" w:line="276" w:lineRule="auto"/>
    </w:pPr>
    <w:rPr>
      <w:rFonts w:eastAsiaTheme="minorHAnsi"/>
      <w:lang w:eastAsia="en-US"/>
    </w:rPr>
  </w:style>
  <w:style w:type="paragraph" w:customStyle="1" w:styleId="8BD91AC973954B148479EE03C2BBB8C54">
    <w:name w:val="8BD91AC973954B148479EE03C2BBB8C54"/>
    <w:rsid w:val="00E962E9"/>
    <w:pPr>
      <w:spacing w:after="200" w:line="276" w:lineRule="auto"/>
    </w:pPr>
    <w:rPr>
      <w:rFonts w:eastAsiaTheme="minorHAnsi"/>
      <w:lang w:eastAsia="en-US"/>
    </w:rPr>
  </w:style>
  <w:style w:type="paragraph" w:customStyle="1" w:styleId="DE05C3D9D090432A86D848BDE2C085754">
    <w:name w:val="DE05C3D9D090432A86D848BDE2C085754"/>
    <w:rsid w:val="00E962E9"/>
    <w:pPr>
      <w:spacing w:after="200" w:line="276" w:lineRule="auto"/>
    </w:pPr>
    <w:rPr>
      <w:rFonts w:eastAsiaTheme="minorHAnsi"/>
      <w:lang w:eastAsia="en-US"/>
    </w:rPr>
  </w:style>
  <w:style w:type="paragraph" w:customStyle="1" w:styleId="C036778D73CB47D8B9855E55490630504">
    <w:name w:val="C036778D73CB47D8B9855E55490630504"/>
    <w:rsid w:val="00E962E9"/>
    <w:pPr>
      <w:spacing w:after="200" w:line="276" w:lineRule="auto"/>
    </w:pPr>
    <w:rPr>
      <w:rFonts w:eastAsiaTheme="minorHAnsi"/>
      <w:lang w:eastAsia="en-US"/>
    </w:rPr>
  </w:style>
  <w:style w:type="paragraph" w:customStyle="1" w:styleId="E3433E787FA9459585312A9F21C2FB874">
    <w:name w:val="E3433E787FA9459585312A9F21C2FB874"/>
    <w:rsid w:val="00E962E9"/>
    <w:pPr>
      <w:spacing w:after="200" w:line="276" w:lineRule="auto"/>
    </w:pPr>
    <w:rPr>
      <w:rFonts w:eastAsiaTheme="minorHAnsi"/>
      <w:lang w:eastAsia="en-US"/>
    </w:rPr>
  </w:style>
  <w:style w:type="paragraph" w:customStyle="1" w:styleId="ACECF46F91784649B3FC626A10D000F74">
    <w:name w:val="ACECF46F91784649B3FC626A10D000F74"/>
    <w:rsid w:val="00E962E9"/>
    <w:pPr>
      <w:spacing w:after="200" w:line="276" w:lineRule="auto"/>
    </w:pPr>
    <w:rPr>
      <w:rFonts w:eastAsiaTheme="minorHAnsi"/>
      <w:lang w:eastAsia="en-US"/>
    </w:rPr>
  </w:style>
  <w:style w:type="paragraph" w:customStyle="1" w:styleId="0B3FC78D3E3E4DCD8ED947A379A115204">
    <w:name w:val="0B3FC78D3E3E4DCD8ED947A379A115204"/>
    <w:rsid w:val="00E962E9"/>
    <w:pPr>
      <w:spacing w:after="200" w:line="276" w:lineRule="auto"/>
    </w:pPr>
    <w:rPr>
      <w:rFonts w:eastAsiaTheme="minorHAnsi"/>
      <w:lang w:eastAsia="en-US"/>
    </w:rPr>
  </w:style>
  <w:style w:type="paragraph" w:customStyle="1" w:styleId="9E1112A51D71402C88A1C0CC67F10C4A4">
    <w:name w:val="9E1112A51D71402C88A1C0CC67F10C4A4"/>
    <w:rsid w:val="00E962E9"/>
    <w:pPr>
      <w:spacing w:after="200" w:line="276" w:lineRule="auto"/>
    </w:pPr>
    <w:rPr>
      <w:rFonts w:eastAsiaTheme="minorHAnsi"/>
      <w:lang w:eastAsia="en-US"/>
    </w:rPr>
  </w:style>
  <w:style w:type="paragraph" w:customStyle="1" w:styleId="334409795ADC4490B1F6E943F111CF964">
    <w:name w:val="334409795ADC4490B1F6E943F111CF964"/>
    <w:rsid w:val="00E962E9"/>
    <w:pPr>
      <w:spacing w:after="200" w:line="276" w:lineRule="auto"/>
    </w:pPr>
    <w:rPr>
      <w:rFonts w:eastAsiaTheme="minorHAnsi"/>
      <w:lang w:eastAsia="en-US"/>
    </w:rPr>
  </w:style>
  <w:style w:type="paragraph" w:customStyle="1" w:styleId="F888C6A82D7E4587A7274859E659CEF04">
    <w:name w:val="F888C6A82D7E4587A7274859E659CEF04"/>
    <w:rsid w:val="00E962E9"/>
    <w:pPr>
      <w:spacing w:after="200" w:line="276" w:lineRule="auto"/>
    </w:pPr>
    <w:rPr>
      <w:rFonts w:eastAsiaTheme="minorHAnsi"/>
      <w:lang w:eastAsia="en-US"/>
    </w:rPr>
  </w:style>
  <w:style w:type="paragraph" w:customStyle="1" w:styleId="E630016DFD504BF6B5CE1DF889C40F9A4">
    <w:name w:val="E630016DFD504BF6B5CE1DF889C40F9A4"/>
    <w:rsid w:val="00E962E9"/>
    <w:pPr>
      <w:spacing w:after="200" w:line="276" w:lineRule="auto"/>
    </w:pPr>
    <w:rPr>
      <w:rFonts w:eastAsiaTheme="minorHAnsi"/>
      <w:lang w:eastAsia="en-US"/>
    </w:rPr>
  </w:style>
  <w:style w:type="paragraph" w:customStyle="1" w:styleId="C5872D3FF16E412D9C435C11C04AB4D14">
    <w:name w:val="C5872D3FF16E412D9C435C11C04AB4D14"/>
    <w:rsid w:val="00E962E9"/>
    <w:pPr>
      <w:spacing w:after="200" w:line="276" w:lineRule="auto"/>
    </w:pPr>
    <w:rPr>
      <w:rFonts w:eastAsiaTheme="minorHAnsi"/>
      <w:lang w:eastAsia="en-US"/>
    </w:rPr>
  </w:style>
  <w:style w:type="paragraph" w:customStyle="1" w:styleId="5EBD09F06C5D41EC91814308E31B0E214">
    <w:name w:val="5EBD09F06C5D41EC91814308E31B0E214"/>
    <w:rsid w:val="00E962E9"/>
    <w:pPr>
      <w:spacing w:after="200" w:line="276" w:lineRule="auto"/>
    </w:pPr>
    <w:rPr>
      <w:rFonts w:eastAsiaTheme="minorHAnsi"/>
      <w:lang w:eastAsia="en-US"/>
    </w:rPr>
  </w:style>
  <w:style w:type="paragraph" w:customStyle="1" w:styleId="01BF5EFF02E44DADAFB7B279D38D2F644">
    <w:name w:val="01BF5EFF02E44DADAFB7B279D38D2F644"/>
    <w:rsid w:val="00E962E9"/>
    <w:pPr>
      <w:spacing w:after="200" w:line="276" w:lineRule="auto"/>
    </w:pPr>
    <w:rPr>
      <w:rFonts w:eastAsiaTheme="minorHAnsi"/>
      <w:lang w:eastAsia="en-US"/>
    </w:rPr>
  </w:style>
  <w:style w:type="paragraph" w:customStyle="1" w:styleId="C7407D1BD6904F3FBFA5ACD9587164B14">
    <w:name w:val="C7407D1BD6904F3FBFA5ACD9587164B14"/>
    <w:rsid w:val="00E962E9"/>
    <w:pPr>
      <w:spacing w:after="200" w:line="276" w:lineRule="auto"/>
    </w:pPr>
    <w:rPr>
      <w:rFonts w:eastAsiaTheme="minorHAnsi"/>
      <w:lang w:eastAsia="en-US"/>
    </w:rPr>
  </w:style>
  <w:style w:type="paragraph" w:customStyle="1" w:styleId="67A18C17353445CF9555A7E972CCBB284">
    <w:name w:val="67A18C17353445CF9555A7E972CCBB284"/>
    <w:rsid w:val="00E962E9"/>
    <w:pPr>
      <w:spacing w:after="200" w:line="276" w:lineRule="auto"/>
    </w:pPr>
    <w:rPr>
      <w:rFonts w:eastAsiaTheme="minorHAnsi"/>
      <w:lang w:eastAsia="en-US"/>
    </w:rPr>
  </w:style>
  <w:style w:type="paragraph" w:customStyle="1" w:styleId="8512789FD7DA448FB5BFED2E760F91145">
    <w:name w:val="8512789FD7DA448FB5BFED2E760F91145"/>
    <w:rsid w:val="00D24241"/>
    <w:pPr>
      <w:spacing w:after="200" w:line="276" w:lineRule="auto"/>
    </w:pPr>
    <w:rPr>
      <w:rFonts w:eastAsiaTheme="minorHAnsi"/>
      <w:lang w:eastAsia="en-US"/>
    </w:rPr>
  </w:style>
  <w:style w:type="paragraph" w:customStyle="1" w:styleId="E83CFB02469C4D388B6CDE7545E7C0CD5">
    <w:name w:val="E83CFB02469C4D388B6CDE7545E7C0CD5"/>
    <w:rsid w:val="00D24241"/>
    <w:pPr>
      <w:spacing w:after="200" w:line="276" w:lineRule="auto"/>
    </w:pPr>
    <w:rPr>
      <w:rFonts w:eastAsiaTheme="minorHAnsi"/>
      <w:lang w:eastAsia="en-US"/>
    </w:rPr>
  </w:style>
  <w:style w:type="paragraph" w:customStyle="1" w:styleId="0D000E4D3C6D4B5A80FF0A31C060BDDD5">
    <w:name w:val="0D000E4D3C6D4B5A80FF0A31C060BDDD5"/>
    <w:rsid w:val="00D24241"/>
    <w:pPr>
      <w:spacing w:after="200" w:line="276" w:lineRule="auto"/>
    </w:pPr>
    <w:rPr>
      <w:rFonts w:eastAsiaTheme="minorHAnsi"/>
      <w:lang w:eastAsia="en-US"/>
    </w:rPr>
  </w:style>
  <w:style w:type="paragraph" w:customStyle="1" w:styleId="8BD91AC973954B148479EE03C2BBB8C55">
    <w:name w:val="8BD91AC973954B148479EE03C2BBB8C55"/>
    <w:rsid w:val="00D24241"/>
    <w:pPr>
      <w:spacing w:after="200" w:line="276" w:lineRule="auto"/>
    </w:pPr>
    <w:rPr>
      <w:rFonts w:eastAsiaTheme="minorHAnsi"/>
      <w:lang w:eastAsia="en-US"/>
    </w:rPr>
  </w:style>
  <w:style w:type="paragraph" w:customStyle="1" w:styleId="DE05C3D9D090432A86D848BDE2C085755">
    <w:name w:val="DE05C3D9D090432A86D848BDE2C085755"/>
    <w:rsid w:val="00D24241"/>
    <w:pPr>
      <w:spacing w:after="200" w:line="276" w:lineRule="auto"/>
    </w:pPr>
    <w:rPr>
      <w:rFonts w:eastAsiaTheme="minorHAnsi"/>
      <w:lang w:eastAsia="en-US"/>
    </w:rPr>
  </w:style>
  <w:style w:type="paragraph" w:customStyle="1" w:styleId="C036778D73CB47D8B9855E55490630505">
    <w:name w:val="C036778D73CB47D8B9855E55490630505"/>
    <w:rsid w:val="00D24241"/>
    <w:pPr>
      <w:spacing w:after="200" w:line="276" w:lineRule="auto"/>
    </w:pPr>
    <w:rPr>
      <w:rFonts w:eastAsiaTheme="minorHAnsi"/>
      <w:lang w:eastAsia="en-US"/>
    </w:rPr>
  </w:style>
  <w:style w:type="paragraph" w:customStyle="1" w:styleId="E3433E787FA9459585312A9F21C2FB875">
    <w:name w:val="E3433E787FA9459585312A9F21C2FB875"/>
    <w:rsid w:val="00D24241"/>
    <w:pPr>
      <w:spacing w:after="200" w:line="276" w:lineRule="auto"/>
    </w:pPr>
    <w:rPr>
      <w:rFonts w:eastAsiaTheme="minorHAnsi"/>
      <w:lang w:eastAsia="en-US"/>
    </w:rPr>
  </w:style>
  <w:style w:type="paragraph" w:customStyle="1" w:styleId="ACECF46F91784649B3FC626A10D000F75">
    <w:name w:val="ACECF46F91784649B3FC626A10D000F75"/>
    <w:rsid w:val="00D24241"/>
    <w:pPr>
      <w:spacing w:after="200" w:line="276" w:lineRule="auto"/>
    </w:pPr>
    <w:rPr>
      <w:rFonts w:eastAsiaTheme="minorHAnsi"/>
      <w:lang w:eastAsia="en-US"/>
    </w:rPr>
  </w:style>
  <w:style w:type="paragraph" w:customStyle="1" w:styleId="0B3FC78D3E3E4DCD8ED947A379A115205">
    <w:name w:val="0B3FC78D3E3E4DCD8ED947A379A115205"/>
    <w:rsid w:val="00D24241"/>
    <w:pPr>
      <w:spacing w:after="200" w:line="276" w:lineRule="auto"/>
    </w:pPr>
    <w:rPr>
      <w:rFonts w:eastAsiaTheme="minorHAnsi"/>
      <w:lang w:eastAsia="en-US"/>
    </w:rPr>
  </w:style>
  <w:style w:type="paragraph" w:customStyle="1" w:styleId="9E1112A51D71402C88A1C0CC67F10C4A5">
    <w:name w:val="9E1112A51D71402C88A1C0CC67F10C4A5"/>
    <w:rsid w:val="00D24241"/>
    <w:pPr>
      <w:spacing w:after="200" w:line="276" w:lineRule="auto"/>
    </w:pPr>
    <w:rPr>
      <w:rFonts w:eastAsiaTheme="minorHAnsi"/>
      <w:lang w:eastAsia="en-US"/>
    </w:rPr>
  </w:style>
  <w:style w:type="paragraph" w:customStyle="1" w:styleId="334409795ADC4490B1F6E943F111CF965">
    <w:name w:val="334409795ADC4490B1F6E943F111CF965"/>
    <w:rsid w:val="00D24241"/>
    <w:pPr>
      <w:spacing w:after="200" w:line="276" w:lineRule="auto"/>
    </w:pPr>
    <w:rPr>
      <w:rFonts w:eastAsiaTheme="minorHAnsi"/>
      <w:lang w:eastAsia="en-US"/>
    </w:rPr>
  </w:style>
  <w:style w:type="paragraph" w:customStyle="1" w:styleId="F888C6A82D7E4587A7274859E659CEF05">
    <w:name w:val="F888C6A82D7E4587A7274859E659CEF05"/>
    <w:rsid w:val="00D24241"/>
    <w:pPr>
      <w:spacing w:after="200" w:line="276" w:lineRule="auto"/>
    </w:pPr>
    <w:rPr>
      <w:rFonts w:eastAsiaTheme="minorHAnsi"/>
      <w:lang w:eastAsia="en-US"/>
    </w:rPr>
  </w:style>
  <w:style w:type="paragraph" w:customStyle="1" w:styleId="E630016DFD504BF6B5CE1DF889C40F9A5">
    <w:name w:val="E630016DFD504BF6B5CE1DF889C40F9A5"/>
    <w:rsid w:val="00D24241"/>
    <w:pPr>
      <w:spacing w:after="200" w:line="276" w:lineRule="auto"/>
    </w:pPr>
    <w:rPr>
      <w:rFonts w:eastAsiaTheme="minorHAnsi"/>
      <w:lang w:eastAsia="en-US"/>
    </w:rPr>
  </w:style>
  <w:style w:type="paragraph" w:customStyle="1" w:styleId="C5872D3FF16E412D9C435C11C04AB4D15">
    <w:name w:val="C5872D3FF16E412D9C435C11C04AB4D15"/>
    <w:rsid w:val="00D24241"/>
    <w:pPr>
      <w:spacing w:after="200" w:line="276" w:lineRule="auto"/>
    </w:pPr>
    <w:rPr>
      <w:rFonts w:eastAsiaTheme="minorHAnsi"/>
      <w:lang w:eastAsia="en-US"/>
    </w:rPr>
  </w:style>
  <w:style w:type="paragraph" w:customStyle="1" w:styleId="5EBD09F06C5D41EC91814308E31B0E215">
    <w:name w:val="5EBD09F06C5D41EC91814308E31B0E215"/>
    <w:rsid w:val="00D24241"/>
    <w:pPr>
      <w:spacing w:after="200" w:line="276" w:lineRule="auto"/>
    </w:pPr>
    <w:rPr>
      <w:rFonts w:eastAsiaTheme="minorHAnsi"/>
      <w:lang w:eastAsia="en-US"/>
    </w:rPr>
  </w:style>
  <w:style w:type="paragraph" w:customStyle="1" w:styleId="01BF5EFF02E44DADAFB7B279D38D2F645">
    <w:name w:val="01BF5EFF02E44DADAFB7B279D38D2F645"/>
    <w:rsid w:val="00D24241"/>
    <w:pPr>
      <w:spacing w:after="200" w:line="276" w:lineRule="auto"/>
    </w:pPr>
    <w:rPr>
      <w:rFonts w:eastAsiaTheme="minorHAnsi"/>
      <w:lang w:eastAsia="en-US"/>
    </w:rPr>
  </w:style>
  <w:style w:type="paragraph" w:customStyle="1" w:styleId="C7407D1BD6904F3FBFA5ACD9587164B15">
    <w:name w:val="C7407D1BD6904F3FBFA5ACD9587164B15"/>
    <w:rsid w:val="00D24241"/>
    <w:pPr>
      <w:spacing w:after="200" w:line="276" w:lineRule="auto"/>
    </w:pPr>
    <w:rPr>
      <w:rFonts w:eastAsiaTheme="minorHAnsi"/>
      <w:lang w:eastAsia="en-US"/>
    </w:rPr>
  </w:style>
  <w:style w:type="paragraph" w:customStyle="1" w:styleId="67A18C17353445CF9555A7E972CCBB285">
    <w:name w:val="67A18C17353445CF9555A7E972CCBB285"/>
    <w:rsid w:val="00D24241"/>
    <w:pPr>
      <w:spacing w:after="200" w:line="276" w:lineRule="auto"/>
    </w:pPr>
    <w:rPr>
      <w:rFonts w:eastAsiaTheme="minorHAnsi"/>
      <w:lang w:eastAsia="en-US"/>
    </w:rPr>
  </w:style>
  <w:style w:type="paragraph" w:customStyle="1" w:styleId="8512789FD7DA448FB5BFED2E760F91146">
    <w:name w:val="8512789FD7DA448FB5BFED2E760F91146"/>
    <w:rsid w:val="00D24241"/>
    <w:pPr>
      <w:spacing w:after="200" w:line="276" w:lineRule="auto"/>
    </w:pPr>
    <w:rPr>
      <w:rFonts w:eastAsiaTheme="minorHAnsi"/>
      <w:lang w:eastAsia="en-US"/>
    </w:rPr>
  </w:style>
  <w:style w:type="paragraph" w:customStyle="1" w:styleId="E83CFB02469C4D388B6CDE7545E7C0CD6">
    <w:name w:val="E83CFB02469C4D388B6CDE7545E7C0CD6"/>
    <w:rsid w:val="00D24241"/>
    <w:pPr>
      <w:spacing w:after="200" w:line="276" w:lineRule="auto"/>
    </w:pPr>
    <w:rPr>
      <w:rFonts w:eastAsiaTheme="minorHAnsi"/>
      <w:lang w:eastAsia="en-US"/>
    </w:rPr>
  </w:style>
  <w:style w:type="paragraph" w:customStyle="1" w:styleId="0D000E4D3C6D4B5A80FF0A31C060BDDD6">
    <w:name w:val="0D000E4D3C6D4B5A80FF0A31C060BDDD6"/>
    <w:rsid w:val="00D24241"/>
    <w:pPr>
      <w:spacing w:after="200" w:line="276" w:lineRule="auto"/>
    </w:pPr>
    <w:rPr>
      <w:rFonts w:eastAsiaTheme="minorHAnsi"/>
      <w:lang w:eastAsia="en-US"/>
    </w:rPr>
  </w:style>
  <w:style w:type="paragraph" w:customStyle="1" w:styleId="8BD91AC973954B148479EE03C2BBB8C56">
    <w:name w:val="8BD91AC973954B148479EE03C2BBB8C56"/>
    <w:rsid w:val="00D24241"/>
    <w:pPr>
      <w:spacing w:after="200" w:line="276" w:lineRule="auto"/>
    </w:pPr>
    <w:rPr>
      <w:rFonts w:eastAsiaTheme="minorHAnsi"/>
      <w:lang w:eastAsia="en-US"/>
    </w:rPr>
  </w:style>
  <w:style w:type="paragraph" w:customStyle="1" w:styleId="DE05C3D9D090432A86D848BDE2C085756">
    <w:name w:val="DE05C3D9D090432A86D848BDE2C085756"/>
    <w:rsid w:val="00D24241"/>
    <w:pPr>
      <w:spacing w:after="200" w:line="276" w:lineRule="auto"/>
    </w:pPr>
    <w:rPr>
      <w:rFonts w:eastAsiaTheme="minorHAnsi"/>
      <w:lang w:eastAsia="en-US"/>
    </w:rPr>
  </w:style>
  <w:style w:type="paragraph" w:customStyle="1" w:styleId="C036778D73CB47D8B9855E55490630506">
    <w:name w:val="C036778D73CB47D8B9855E55490630506"/>
    <w:rsid w:val="00D24241"/>
    <w:pPr>
      <w:spacing w:after="200" w:line="276" w:lineRule="auto"/>
    </w:pPr>
    <w:rPr>
      <w:rFonts w:eastAsiaTheme="minorHAnsi"/>
      <w:lang w:eastAsia="en-US"/>
    </w:rPr>
  </w:style>
  <w:style w:type="paragraph" w:customStyle="1" w:styleId="E3433E787FA9459585312A9F21C2FB876">
    <w:name w:val="E3433E787FA9459585312A9F21C2FB876"/>
    <w:rsid w:val="00D24241"/>
    <w:pPr>
      <w:spacing w:after="200" w:line="276" w:lineRule="auto"/>
    </w:pPr>
    <w:rPr>
      <w:rFonts w:eastAsiaTheme="minorHAnsi"/>
      <w:lang w:eastAsia="en-US"/>
    </w:rPr>
  </w:style>
  <w:style w:type="paragraph" w:customStyle="1" w:styleId="ACECF46F91784649B3FC626A10D000F76">
    <w:name w:val="ACECF46F91784649B3FC626A10D000F76"/>
    <w:rsid w:val="00D24241"/>
    <w:pPr>
      <w:spacing w:after="200" w:line="276" w:lineRule="auto"/>
    </w:pPr>
    <w:rPr>
      <w:rFonts w:eastAsiaTheme="minorHAnsi"/>
      <w:lang w:eastAsia="en-US"/>
    </w:rPr>
  </w:style>
  <w:style w:type="paragraph" w:customStyle="1" w:styleId="0B3FC78D3E3E4DCD8ED947A379A115206">
    <w:name w:val="0B3FC78D3E3E4DCD8ED947A379A115206"/>
    <w:rsid w:val="00D24241"/>
    <w:pPr>
      <w:spacing w:after="200" w:line="276" w:lineRule="auto"/>
    </w:pPr>
    <w:rPr>
      <w:rFonts w:eastAsiaTheme="minorHAnsi"/>
      <w:lang w:eastAsia="en-US"/>
    </w:rPr>
  </w:style>
  <w:style w:type="paragraph" w:customStyle="1" w:styleId="9E1112A51D71402C88A1C0CC67F10C4A6">
    <w:name w:val="9E1112A51D71402C88A1C0CC67F10C4A6"/>
    <w:rsid w:val="00D24241"/>
    <w:pPr>
      <w:spacing w:after="200" w:line="276" w:lineRule="auto"/>
    </w:pPr>
    <w:rPr>
      <w:rFonts w:eastAsiaTheme="minorHAnsi"/>
      <w:lang w:eastAsia="en-US"/>
    </w:rPr>
  </w:style>
  <w:style w:type="paragraph" w:customStyle="1" w:styleId="334409795ADC4490B1F6E943F111CF966">
    <w:name w:val="334409795ADC4490B1F6E943F111CF966"/>
    <w:rsid w:val="00D24241"/>
    <w:pPr>
      <w:spacing w:after="200" w:line="276" w:lineRule="auto"/>
    </w:pPr>
    <w:rPr>
      <w:rFonts w:eastAsiaTheme="minorHAnsi"/>
      <w:lang w:eastAsia="en-US"/>
    </w:rPr>
  </w:style>
  <w:style w:type="paragraph" w:customStyle="1" w:styleId="F888C6A82D7E4587A7274859E659CEF06">
    <w:name w:val="F888C6A82D7E4587A7274859E659CEF06"/>
    <w:rsid w:val="00D24241"/>
    <w:pPr>
      <w:spacing w:after="200" w:line="276" w:lineRule="auto"/>
    </w:pPr>
    <w:rPr>
      <w:rFonts w:eastAsiaTheme="minorHAnsi"/>
      <w:lang w:eastAsia="en-US"/>
    </w:rPr>
  </w:style>
  <w:style w:type="paragraph" w:customStyle="1" w:styleId="E630016DFD504BF6B5CE1DF889C40F9A6">
    <w:name w:val="E630016DFD504BF6B5CE1DF889C40F9A6"/>
    <w:rsid w:val="00D24241"/>
    <w:pPr>
      <w:spacing w:after="200" w:line="276" w:lineRule="auto"/>
    </w:pPr>
    <w:rPr>
      <w:rFonts w:eastAsiaTheme="minorHAnsi"/>
      <w:lang w:eastAsia="en-US"/>
    </w:rPr>
  </w:style>
  <w:style w:type="paragraph" w:customStyle="1" w:styleId="C5872D3FF16E412D9C435C11C04AB4D16">
    <w:name w:val="C5872D3FF16E412D9C435C11C04AB4D16"/>
    <w:rsid w:val="00D24241"/>
    <w:pPr>
      <w:spacing w:after="200" w:line="276" w:lineRule="auto"/>
    </w:pPr>
    <w:rPr>
      <w:rFonts w:eastAsiaTheme="minorHAnsi"/>
      <w:lang w:eastAsia="en-US"/>
    </w:rPr>
  </w:style>
  <w:style w:type="paragraph" w:customStyle="1" w:styleId="5EBD09F06C5D41EC91814308E31B0E216">
    <w:name w:val="5EBD09F06C5D41EC91814308E31B0E216"/>
    <w:rsid w:val="00D24241"/>
    <w:pPr>
      <w:spacing w:after="200" w:line="276" w:lineRule="auto"/>
    </w:pPr>
    <w:rPr>
      <w:rFonts w:eastAsiaTheme="minorHAnsi"/>
      <w:lang w:eastAsia="en-US"/>
    </w:rPr>
  </w:style>
  <w:style w:type="paragraph" w:customStyle="1" w:styleId="01BF5EFF02E44DADAFB7B279D38D2F646">
    <w:name w:val="01BF5EFF02E44DADAFB7B279D38D2F646"/>
    <w:rsid w:val="00D24241"/>
    <w:pPr>
      <w:spacing w:after="200" w:line="276" w:lineRule="auto"/>
    </w:pPr>
    <w:rPr>
      <w:rFonts w:eastAsiaTheme="minorHAnsi"/>
      <w:lang w:eastAsia="en-US"/>
    </w:rPr>
  </w:style>
  <w:style w:type="paragraph" w:customStyle="1" w:styleId="C7407D1BD6904F3FBFA5ACD9587164B16">
    <w:name w:val="C7407D1BD6904F3FBFA5ACD9587164B16"/>
    <w:rsid w:val="00D24241"/>
    <w:pPr>
      <w:spacing w:after="200" w:line="276" w:lineRule="auto"/>
    </w:pPr>
    <w:rPr>
      <w:rFonts w:eastAsiaTheme="minorHAnsi"/>
      <w:lang w:eastAsia="en-US"/>
    </w:rPr>
  </w:style>
  <w:style w:type="paragraph" w:customStyle="1" w:styleId="67A18C17353445CF9555A7E972CCBB286">
    <w:name w:val="67A18C17353445CF9555A7E972CCBB286"/>
    <w:rsid w:val="00D24241"/>
    <w:pPr>
      <w:spacing w:after="200" w:line="276" w:lineRule="auto"/>
    </w:pPr>
    <w:rPr>
      <w:rFonts w:eastAsiaTheme="minorHAnsi"/>
      <w:lang w:eastAsia="en-US"/>
    </w:rPr>
  </w:style>
  <w:style w:type="paragraph" w:customStyle="1" w:styleId="8512789FD7DA448FB5BFED2E760F91147">
    <w:name w:val="8512789FD7DA448FB5BFED2E760F91147"/>
    <w:rsid w:val="00D24241"/>
    <w:pPr>
      <w:spacing w:after="200" w:line="276" w:lineRule="auto"/>
    </w:pPr>
    <w:rPr>
      <w:rFonts w:eastAsiaTheme="minorHAnsi"/>
      <w:lang w:eastAsia="en-US"/>
    </w:rPr>
  </w:style>
  <w:style w:type="paragraph" w:customStyle="1" w:styleId="E83CFB02469C4D388B6CDE7545E7C0CD7">
    <w:name w:val="E83CFB02469C4D388B6CDE7545E7C0CD7"/>
    <w:rsid w:val="00D24241"/>
    <w:pPr>
      <w:spacing w:after="200" w:line="276" w:lineRule="auto"/>
    </w:pPr>
    <w:rPr>
      <w:rFonts w:eastAsiaTheme="minorHAnsi"/>
      <w:lang w:eastAsia="en-US"/>
    </w:rPr>
  </w:style>
  <w:style w:type="paragraph" w:customStyle="1" w:styleId="0D000E4D3C6D4B5A80FF0A31C060BDDD7">
    <w:name w:val="0D000E4D3C6D4B5A80FF0A31C060BDDD7"/>
    <w:rsid w:val="00D24241"/>
    <w:pPr>
      <w:spacing w:after="200" w:line="276" w:lineRule="auto"/>
    </w:pPr>
    <w:rPr>
      <w:rFonts w:eastAsiaTheme="minorHAnsi"/>
      <w:lang w:eastAsia="en-US"/>
    </w:rPr>
  </w:style>
  <w:style w:type="paragraph" w:customStyle="1" w:styleId="8BD91AC973954B148479EE03C2BBB8C57">
    <w:name w:val="8BD91AC973954B148479EE03C2BBB8C57"/>
    <w:rsid w:val="00D24241"/>
    <w:pPr>
      <w:spacing w:after="200" w:line="276" w:lineRule="auto"/>
    </w:pPr>
    <w:rPr>
      <w:rFonts w:eastAsiaTheme="minorHAnsi"/>
      <w:lang w:eastAsia="en-US"/>
    </w:rPr>
  </w:style>
  <w:style w:type="paragraph" w:customStyle="1" w:styleId="DE05C3D9D090432A86D848BDE2C085757">
    <w:name w:val="DE05C3D9D090432A86D848BDE2C085757"/>
    <w:rsid w:val="00D24241"/>
    <w:pPr>
      <w:spacing w:after="200" w:line="276" w:lineRule="auto"/>
    </w:pPr>
    <w:rPr>
      <w:rFonts w:eastAsiaTheme="minorHAnsi"/>
      <w:lang w:eastAsia="en-US"/>
    </w:rPr>
  </w:style>
  <w:style w:type="paragraph" w:customStyle="1" w:styleId="C036778D73CB47D8B9855E55490630507">
    <w:name w:val="C036778D73CB47D8B9855E55490630507"/>
    <w:rsid w:val="00D24241"/>
    <w:pPr>
      <w:spacing w:after="200" w:line="276" w:lineRule="auto"/>
    </w:pPr>
    <w:rPr>
      <w:rFonts w:eastAsiaTheme="minorHAnsi"/>
      <w:lang w:eastAsia="en-US"/>
    </w:rPr>
  </w:style>
  <w:style w:type="paragraph" w:customStyle="1" w:styleId="E3433E787FA9459585312A9F21C2FB877">
    <w:name w:val="E3433E787FA9459585312A9F21C2FB877"/>
    <w:rsid w:val="00D24241"/>
    <w:pPr>
      <w:spacing w:after="200" w:line="276" w:lineRule="auto"/>
    </w:pPr>
    <w:rPr>
      <w:rFonts w:eastAsiaTheme="minorHAnsi"/>
      <w:lang w:eastAsia="en-US"/>
    </w:rPr>
  </w:style>
  <w:style w:type="paragraph" w:customStyle="1" w:styleId="ACECF46F91784649B3FC626A10D000F77">
    <w:name w:val="ACECF46F91784649B3FC626A10D000F77"/>
    <w:rsid w:val="00D24241"/>
    <w:pPr>
      <w:spacing w:after="200" w:line="276" w:lineRule="auto"/>
    </w:pPr>
    <w:rPr>
      <w:rFonts w:eastAsiaTheme="minorHAnsi"/>
      <w:lang w:eastAsia="en-US"/>
    </w:rPr>
  </w:style>
  <w:style w:type="paragraph" w:customStyle="1" w:styleId="0B3FC78D3E3E4DCD8ED947A379A115207">
    <w:name w:val="0B3FC78D3E3E4DCD8ED947A379A115207"/>
    <w:rsid w:val="00D24241"/>
    <w:pPr>
      <w:spacing w:after="200" w:line="276" w:lineRule="auto"/>
    </w:pPr>
    <w:rPr>
      <w:rFonts w:eastAsiaTheme="minorHAnsi"/>
      <w:lang w:eastAsia="en-US"/>
    </w:rPr>
  </w:style>
  <w:style w:type="paragraph" w:customStyle="1" w:styleId="9E1112A51D71402C88A1C0CC67F10C4A7">
    <w:name w:val="9E1112A51D71402C88A1C0CC67F10C4A7"/>
    <w:rsid w:val="00D24241"/>
    <w:pPr>
      <w:spacing w:after="200" w:line="276" w:lineRule="auto"/>
    </w:pPr>
    <w:rPr>
      <w:rFonts w:eastAsiaTheme="minorHAnsi"/>
      <w:lang w:eastAsia="en-US"/>
    </w:rPr>
  </w:style>
  <w:style w:type="paragraph" w:customStyle="1" w:styleId="334409795ADC4490B1F6E943F111CF967">
    <w:name w:val="334409795ADC4490B1F6E943F111CF967"/>
    <w:rsid w:val="00D24241"/>
    <w:pPr>
      <w:spacing w:after="200" w:line="276" w:lineRule="auto"/>
    </w:pPr>
    <w:rPr>
      <w:rFonts w:eastAsiaTheme="minorHAnsi"/>
      <w:lang w:eastAsia="en-US"/>
    </w:rPr>
  </w:style>
  <w:style w:type="paragraph" w:customStyle="1" w:styleId="F888C6A82D7E4587A7274859E659CEF07">
    <w:name w:val="F888C6A82D7E4587A7274859E659CEF07"/>
    <w:rsid w:val="00D24241"/>
    <w:pPr>
      <w:spacing w:after="200" w:line="276" w:lineRule="auto"/>
    </w:pPr>
    <w:rPr>
      <w:rFonts w:eastAsiaTheme="minorHAnsi"/>
      <w:lang w:eastAsia="en-US"/>
    </w:rPr>
  </w:style>
  <w:style w:type="paragraph" w:customStyle="1" w:styleId="E630016DFD504BF6B5CE1DF889C40F9A7">
    <w:name w:val="E630016DFD504BF6B5CE1DF889C40F9A7"/>
    <w:rsid w:val="00D24241"/>
    <w:pPr>
      <w:spacing w:after="200" w:line="276" w:lineRule="auto"/>
    </w:pPr>
    <w:rPr>
      <w:rFonts w:eastAsiaTheme="minorHAnsi"/>
      <w:lang w:eastAsia="en-US"/>
    </w:rPr>
  </w:style>
  <w:style w:type="paragraph" w:customStyle="1" w:styleId="C5872D3FF16E412D9C435C11C04AB4D17">
    <w:name w:val="C5872D3FF16E412D9C435C11C04AB4D17"/>
    <w:rsid w:val="00D24241"/>
    <w:pPr>
      <w:spacing w:after="200" w:line="276" w:lineRule="auto"/>
    </w:pPr>
    <w:rPr>
      <w:rFonts w:eastAsiaTheme="minorHAnsi"/>
      <w:lang w:eastAsia="en-US"/>
    </w:rPr>
  </w:style>
  <w:style w:type="paragraph" w:customStyle="1" w:styleId="5EBD09F06C5D41EC91814308E31B0E217">
    <w:name w:val="5EBD09F06C5D41EC91814308E31B0E217"/>
    <w:rsid w:val="00D24241"/>
    <w:pPr>
      <w:spacing w:after="200" w:line="276" w:lineRule="auto"/>
    </w:pPr>
    <w:rPr>
      <w:rFonts w:eastAsiaTheme="minorHAnsi"/>
      <w:lang w:eastAsia="en-US"/>
    </w:rPr>
  </w:style>
  <w:style w:type="paragraph" w:customStyle="1" w:styleId="01BF5EFF02E44DADAFB7B279D38D2F647">
    <w:name w:val="01BF5EFF02E44DADAFB7B279D38D2F647"/>
    <w:rsid w:val="00D24241"/>
    <w:pPr>
      <w:spacing w:after="200" w:line="276" w:lineRule="auto"/>
    </w:pPr>
    <w:rPr>
      <w:rFonts w:eastAsiaTheme="minorHAnsi"/>
      <w:lang w:eastAsia="en-US"/>
    </w:rPr>
  </w:style>
  <w:style w:type="paragraph" w:customStyle="1" w:styleId="C7407D1BD6904F3FBFA5ACD9587164B17">
    <w:name w:val="C7407D1BD6904F3FBFA5ACD9587164B17"/>
    <w:rsid w:val="00D24241"/>
    <w:pPr>
      <w:spacing w:after="200" w:line="276" w:lineRule="auto"/>
    </w:pPr>
    <w:rPr>
      <w:rFonts w:eastAsiaTheme="minorHAnsi"/>
      <w:lang w:eastAsia="en-US"/>
    </w:rPr>
  </w:style>
  <w:style w:type="paragraph" w:customStyle="1" w:styleId="67A18C17353445CF9555A7E972CCBB287">
    <w:name w:val="67A18C17353445CF9555A7E972CCBB287"/>
    <w:rsid w:val="00D24241"/>
    <w:pPr>
      <w:spacing w:after="200" w:line="276" w:lineRule="auto"/>
    </w:pPr>
    <w:rPr>
      <w:rFonts w:eastAsiaTheme="minorHAnsi"/>
      <w:lang w:eastAsia="en-US"/>
    </w:rPr>
  </w:style>
  <w:style w:type="paragraph" w:customStyle="1" w:styleId="8512789FD7DA448FB5BFED2E760F91148">
    <w:name w:val="8512789FD7DA448FB5BFED2E760F91148"/>
    <w:rsid w:val="00680B26"/>
    <w:pPr>
      <w:spacing w:after="200" w:line="276" w:lineRule="auto"/>
    </w:pPr>
    <w:rPr>
      <w:rFonts w:eastAsiaTheme="minorHAnsi"/>
      <w:lang w:eastAsia="en-US"/>
    </w:rPr>
  </w:style>
  <w:style w:type="paragraph" w:customStyle="1" w:styleId="E83CFB02469C4D388B6CDE7545E7C0CD8">
    <w:name w:val="E83CFB02469C4D388B6CDE7545E7C0CD8"/>
    <w:rsid w:val="00680B26"/>
    <w:pPr>
      <w:spacing w:after="200" w:line="276" w:lineRule="auto"/>
    </w:pPr>
    <w:rPr>
      <w:rFonts w:eastAsiaTheme="minorHAnsi"/>
      <w:lang w:eastAsia="en-US"/>
    </w:rPr>
  </w:style>
  <w:style w:type="paragraph" w:customStyle="1" w:styleId="0D000E4D3C6D4B5A80FF0A31C060BDDD8">
    <w:name w:val="0D000E4D3C6D4B5A80FF0A31C060BDDD8"/>
    <w:rsid w:val="00680B26"/>
    <w:pPr>
      <w:spacing w:after="200" w:line="276" w:lineRule="auto"/>
    </w:pPr>
    <w:rPr>
      <w:rFonts w:eastAsiaTheme="minorHAnsi"/>
      <w:lang w:eastAsia="en-US"/>
    </w:rPr>
  </w:style>
  <w:style w:type="paragraph" w:customStyle="1" w:styleId="8BD91AC973954B148479EE03C2BBB8C58">
    <w:name w:val="8BD91AC973954B148479EE03C2BBB8C58"/>
    <w:rsid w:val="00680B26"/>
    <w:pPr>
      <w:spacing w:after="200" w:line="276" w:lineRule="auto"/>
    </w:pPr>
    <w:rPr>
      <w:rFonts w:eastAsiaTheme="minorHAnsi"/>
      <w:lang w:eastAsia="en-US"/>
    </w:rPr>
  </w:style>
  <w:style w:type="paragraph" w:customStyle="1" w:styleId="DE05C3D9D090432A86D848BDE2C085758">
    <w:name w:val="DE05C3D9D090432A86D848BDE2C085758"/>
    <w:rsid w:val="00680B26"/>
    <w:pPr>
      <w:spacing w:after="200" w:line="276" w:lineRule="auto"/>
    </w:pPr>
    <w:rPr>
      <w:rFonts w:eastAsiaTheme="minorHAnsi"/>
      <w:lang w:eastAsia="en-US"/>
    </w:rPr>
  </w:style>
  <w:style w:type="paragraph" w:customStyle="1" w:styleId="C036778D73CB47D8B9855E55490630508">
    <w:name w:val="C036778D73CB47D8B9855E55490630508"/>
    <w:rsid w:val="00680B26"/>
    <w:pPr>
      <w:spacing w:after="200" w:line="276" w:lineRule="auto"/>
    </w:pPr>
    <w:rPr>
      <w:rFonts w:eastAsiaTheme="minorHAnsi"/>
      <w:lang w:eastAsia="en-US"/>
    </w:rPr>
  </w:style>
  <w:style w:type="paragraph" w:customStyle="1" w:styleId="E3433E787FA9459585312A9F21C2FB878">
    <w:name w:val="E3433E787FA9459585312A9F21C2FB878"/>
    <w:rsid w:val="00680B26"/>
    <w:pPr>
      <w:spacing w:after="200" w:line="276" w:lineRule="auto"/>
    </w:pPr>
    <w:rPr>
      <w:rFonts w:eastAsiaTheme="minorHAnsi"/>
      <w:lang w:eastAsia="en-US"/>
    </w:rPr>
  </w:style>
  <w:style w:type="paragraph" w:customStyle="1" w:styleId="ACECF46F91784649B3FC626A10D000F78">
    <w:name w:val="ACECF46F91784649B3FC626A10D000F78"/>
    <w:rsid w:val="00680B26"/>
    <w:pPr>
      <w:spacing w:after="200" w:line="276" w:lineRule="auto"/>
    </w:pPr>
    <w:rPr>
      <w:rFonts w:eastAsiaTheme="minorHAnsi"/>
      <w:lang w:eastAsia="en-US"/>
    </w:rPr>
  </w:style>
  <w:style w:type="paragraph" w:customStyle="1" w:styleId="0B3FC78D3E3E4DCD8ED947A379A115208">
    <w:name w:val="0B3FC78D3E3E4DCD8ED947A379A115208"/>
    <w:rsid w:val="00680B26"/>
    <w:pPr>
      <w:spacing w:after="200" w:line="276" w:lineRule="auto"/>
    </w:pPr>
    <w:rPr>
      <w:rFonts w:eastAsiaTheme="minorHAnsi"/>
      <w:lang w:eastAsia="en-US"/>
    </w:rPr>
  </w:style>
  <w:style w:type="paragraph" w:customStyle="1" w:styleId="9E1112A51D71402C88A1C0CC67F10C4A8">
    <w:name w:val="9E1112A51D71402C88A1C0CC67F10C4A8"/>
    <w:rsid w:val="00680B26"/>
    <w:pPr>
      <w:spacing w:after="200" w:line="276" w:lineRule="auto"/>
    </w:pPr>
    <w:rPr>
      <w:rFonts w:eastAsiaTheme="minorHAnsi"/>
      <w:lang w:eastAsia="en-US"/>
    </w:rPr>
  </w:style>
  <w:style w:type="paragraph" w:customStyle="1" w:styleId="334409795ADC4490B1F6E943F111CF968">
    <w:name w:val="334409795ADC4490B1F6E943F111CF968"/>
    <w:rsid w:val="00680B26"/>
    <w:pPr>
      <w:spacing w:after="200" w:line="276" w:lineRule="auto"/>
    </w:pPr>
    <w:rPr>
      <w:rFonts w:eastAsiaTheme="minorHAnsi"/>
      <w:lang w:eastAsia="en-US"/>
    </w:rPr>
  </w:style>
  <w:style w:type="paragraph" w:customStyle="1" w:styleId="F888C6A82D7E4587A7274859E659CEF08">
    <w:name w:val="F888C6A82D7E4587A7274859E659CEF08"/>
    <w:rsid w:val="00680B26"/>
    <w:pPr>
      <w:spacing w:after="200" w:line="276" w:lineRule="auto"/>
    </w:pPr>
    <w:rPr>
      <w:rFonts w:eastAsiaTheme="minorHAnsi"/>
      <w:lang w:eastAsia="en-US"/>
    </w:rPr>
  </w:style>
  <w:style w:type="paragraph" w:customStyle="1" w:styleId="E630016DFD504BF6B5CE1DF889C40F9A8">
    <w:name w:val="E630016DFD504BF6B5CE1DF889C40F9A8"/>
    <w:rsid w:val="00680B26"/>
    <w:pPr>
      <w:spacing w:after="200" w:line="276" w:lineRule="auto"/>
    </w:pPr>
    <w:rPr>
      <w:rFonts w:eastAsiaTheme="minorHAnsi"/>
      <w:lang w:eastAsia="en-US"/>
    </w:rPr>
  </w:style>
  <w:style w:type="paragraph" w:customStyle="1" w:styleId="C5872D3FF16E412D9C435C11C04AB4D18">
    <w:name w:val="C5872D3FF16E412D9C435C11C04AB4D18"/>
    <w:rsid w:val="00680B26"/>
    <w:pPr>
      <w:spacing w:after="200" w:line="276" w:lineRule="auto"/>
    </w:pPr>
    <w:rPr>
      <w:rFonts w:eastAsiaTheme="minorHAnsi"/>
      <w:lang w:eastAsia="en-US"/>
    </w:rPr>
  </w:style>
  <w:style w:type="paragraph" w:customStyle="1" w:styleId="5EBD09F06C5D41EC91814308E31B0E218">
    <w:name w:val="5EBD09F06C5D41EC91814308E31B0E218"/>
    <w:rsid w:val="00680B26"/>
    <w:pPr>
      <w:spacing w:after="200" w:line="276" w:lineRule="auto"/>
    </w:pPr>
    <w:rPr>
      <w:rFonts w:eastAsiaTheme="minorHAnsi"/>
      <w:lang w:eastAsia="en-US"/>
    </w:rPr>
  </w:style>
  <w:style w:type="paragraph" w:customStyle="1" w:styleId="01BF5EFF02E44DADAFB7B279D38D2F648">
    <w:name w:val="01BF5EFF02E44DADAFB7B279D38D2F648"/>
    <w:rsid w:val="00680B26"/>
    <w:pPr>
      <w:spacing w:after="200" w:line="276" w:lineRule="auto"/>
    </w:pPr>
    <w:rPr>
      <w:rFonts w:eastAsiaTheme="minorHAnsi"/>
      <w:lang w:eastAsia="en-US"/>
    </w:rPr>
  </w:style>
  <w:style w:type="paragraph" w:customStyle="1" w:styleId="C7407D1BD6904F3FBFA5ACD9587164B18">
    <w:name w:val="C7407D1BD6904F3FBFA5ACD9587164B18"/>
    <w:rsid w:val="00680B26"/>
    <w:pPr>
      <w:spacing w:after="200" w:line="276" w:lineRule="auto"/>
    </w:pPr>
    <w:rPr>
      <w:rFonts w:eastAsiaTheme="minorHAnsi"/>
      <w:lang w:eastAsia="en-US"/>
    </w:rPr>
  </w:style>
  <w:style w:type="paragraph" w:customStyle="1" w:styleId="67A18C17353445CF9555A7E972CCBB288">
    <w:name w:val="67A18C17353445CF9555A7E972CCBB288"/>
    <w:rsid w:val="00680B26"/>
    <w:pPr>
      <w:spacing w:after="200" w:line="276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Propostes educatives de Patrimoni Cultural de Cornellà de Llobregat</Template>
  <TotalTime>1</TotalTime>
  <Pages>1</Pages>
  <Words>254</Words>
  <Characters>1400</Characters>
  <Application>Microsoft Office Word</Application>
  <DocSecurity>4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Agras Flores, raquel</dc:creator>
  <cp:lastModifiedBy>Sonia Villanueva Aguilera</cp:lastModifiedBy>
  <cp:revision>2</cp:revision>
  <dcterms:created xsi:type="dcterms:W3CDTF">2024-09-23T14:00:00Z</dcterms:created>
  <dcterms:modified xsi:type="dcterms:W3CDTF">2024-09-23T14:00:00Z</dcterms:modified>
</cp:coreProperties>
</file>